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C" w:rsidRDefault="00CC609C" w:rsidP="00E810E8">
      <w:pPr>
        <w:pStyle w:val="NoSpacing"/>
        <w:ind w:right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МДОУ АЛАДЬИНСКИЙ ДЕТСКИЙ САД       </w:t>
      </w:r>
    </w:p>
    <w:p w:rsidR="00CC609C" w:rsidRDefault="00CC609C" w:rsidP="00E810E8">
      <w:pPr>
        <w:pStyle w:val="NoSpacing"/>
        <w:ind w:right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C609C" w:rsidRDefault="00CC609C" w:rsidP="00E810E8">
      <w:pPr>
        <w:pStyle w:val="NoSpacing"/>
        <w:ind w:right="560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ind w:right="560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ind w:right="560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ind w:right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«Утверждаю»</w:t>
      </w:r>
    </w:p>
    <w:p w:rsidR="00CC609C" w:rsidRDefault="00CC609C" w:rsidP="00E810E8">
      <w:pPr>
        <w:pStyle w:val="NoSpacing"/>
        <w:ind w:right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CC609C" w:rsidRDefault="00CC609C" w:rsidP="00E810E8">
      <w:pPr>
        <w:pStyle w:val="NoSpacing"/>
        <w:ind w:right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Заведующий _______________ Макарова О.А.</w:t>
      </w:r>
    </w:p>
    <w:p w:rsidR="00CC609C" w:rsidRPr="00620B91" w:rsidRDefault="00CC609C" w:rsidP="00E810E8">
      <w:pPr>
        <w:pStyle w:val="NoSpacing"/>
        <w:ind w:right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_______________________________________</w:t>
      </w:r>
    </w:p>
    <w:p w:rsidR="00CC609C" w:rsidRPr="00620B91" w:rsidRDefault="00CC609C" w:rsidP="00E810E8">
      <w:pPr>
        <w:pStyle w:val="NoSpacing"/>
        <w:ind w:right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«___» __________________ 2017г.</w:t>
      </w:r>
    </w:p>
    <w:p w:rsidR="00CC609C" w:rsidRDefault="00CC609C" w:rsidP="00E810E8">
      <w:pPr>
        <w:pStyle w:val="NoSpacing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ПРОЕКТ</w:t>
      </w:r>
    </w:p>
    <w:p w:rsidR="00CC609C" w:rsidRPr="00AC32F5" w:rsidRDefault="00CC609C" w:rsidP="00E810E8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CC609C" w:rsidRPr="00CD58C6" w:rsidRDefault="00CC609C" w:rsidP="00CD58C6">
      <w:pPr>
        <w:jc w:val="center"/>
        <w:rPr>
          <w:rFonts w:ascii="Times New Roman" w:hAnsi="Times New Roman"/>
          <w:b/>
          <w:bCs/>
          <w:i/>
          <w:sz w:val="40"/>
          <w:szCs w:val="40"/>
        </w:rPr>
      </w:pPr>
      <w:r w:rsidRPr="00CD58C6">
        <w:rPr>
          <w:rFonts w:ascii="Times New Roman" w:hAnsi="Times New Roman"/>
          <w:b/>
          <w:bCs/>
          <w:kern w:val="36"/>
          <w:sz w:val="40"/>
          <w:szCs w:val="40"/>
        </w:rPr>
        <w:t>« ПАЛЬЧИКОВЫЕ ИГРЫ КАК СРЕДС</w:t>
      </w:r>
      <w:r>
        <w:rPr>
          <w:rFonts w:ascii="Times New Roman" w:hAnsi="Times New Roman"/>
          <w:b/>
          <w:bCs/>
          <w:kern w:val="36"/>
          <w:sz w:val="40"/>
          <w:szCs w:val="40"/>
        </w:rPr>
        <w:t>ТВО РАЗВИТИЯ МЕЛКОЙ МОТОРИКИ  У</w:t>
      </w:r>
      <w:r w:rsidRPr="00CD58C6">
        <w:rPr>
          <w:rFonts w:ascii="Times New Roman" w:hAnsi="Times New Roman"/>
          <w:b/>
          <w:bCs/>
          <w:kern w:val="36"/>
          <w:sz w:val="40"/>
          <w:szCs w:val="40"/>
        </w:rPr>
        <w:t xml:space="preserve"> ДЕТЕЙ РАННЕГО И МЛАДШЕГО ДОШКОЛЬНОГО ВОЗРАСТА»</w:t>
      </w:r>
    </w:p>
    <w:p w:rsidR="00CC609C" w:rsidRPr="00CD58C6" w:rsidRDefault="00CC609C" w:rsidP="00E810E8">
      <w:pPr>
        <w:rPr>
          <w:b/>
          <w:bCs/>
        </w:rPr>
      </w:pPr>
    </w:p>
    <w:p w:rsidR="00CC609C" w:rsidRPr="00550C24" w:rsidRDefault="00CC609C" w:rsidP="00E810E8"/>
    <w:p w:rsidR="00CC609C" w:rsidRPr="00620B91" w:rsidRDefault="00CC609C" w:rsidP="00E810E8">
      <w:pPr>
        <w:rPr>
          <w:rFonts w:ascii="Times New Roman" w:hAnsi="Times New Roman"/>
          <w:sz w:val="24"/>
          <w:szCs w:val="24"/>
        </w:rPr>
      </w:pPr>
    </w:p>
    <w:p w:rsidR="00CC609C" w:rsidRPr="00550C24" w:rsidRDefault="00CC609C" w:rsidP="00E810E8"/>
    <w:p w:rsidR="00CC609C" w:rsidRPr="00620B91" w:rsidRDefault="00CC609C" w:rsidP="00E810E8">
      <w:pPr>
        <w:pStyle w:val="NoSpacing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Воспитатель первой</w:t>
      </w:r>
    </w:p>
    <w:p w:rsidR="00CC609C" w:rsidRDefault="00CC609C" w:rsidP="00C7315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квалификационной категории</w:t>
      </w:r>
    </w:p>
    <w:p w:rsidR="00CC609C" w:rsidRDefault="00CC609C" w:rsidP="00C7315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Лунякова Е.Г.</w:t>
      </w:r>
    </w:p>
    <w:p w:rsidR="00CC609C" w:rsidRDefault="00CC609C" w:rsidP="00E810E8">
      <w:pPr>
        <w:pStyle w:val="NoSpacing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CC609C" w:rsidRDefault="00CC609C" w:rsidP="00E810E8">
      <w:pPr>
        <w:pStyle w:val="NoSpacing"/>
        <w:rPr>
          <w:rFonts w:ascii="Times New Roman" w:hAnsi="Times New Roman"/>
          <w:sz w:val="28"/>
          <w:szCs w:val="28"/>
        </w:rPr>
      </w:pPr>
    </w:p>
    <w:p w:rsidR="00CC609C" w:rsidRDefault="00CC609C" w:rsidP="00E810E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CC609C" w:rsidRPr="000B7753" w:rsidRDefault="00CC609C" w:rsidP="00E810E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Pr="002A1E21" w:rsidRDefault="00CC609C" w:rsidP="002A1E21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1E21">
        <w:rPr>
          <w:rFonts w:ascii="Times New Roman" w:hAnsi="Times New Roman"/>
          <w:b/>
          <w:bCs/>
          <w:sz w:val="28"/>
          <w:szCs w:val="28"/>
        </w:rPr>
        <w:t>Актуальность проекта</w:t>
      </w:r>
    </w:p>
    <w:p w:rsidR="00CC609C" w:rsidRPr="004E212E" w:rsidRDefault="00CC609C" w:rsidP="002A1E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12E">
        <w:rPr>
          <w:rFonts w:ascii="Times New Roman" w:hAnsi="Times New Roman"/>
          <w:sz w:val="28"/>
          <w:szCs w:val="28"/>
        </w:rPr>
        <w:t>Основной вид деятельности детей дошкольного возраста – игра, в процессе которой развиваются их духовные и физические силы: внимание, память, речь, воображение.</w:t>
      </w:r>
    </w:p>
    <w:p w:rsidR="00CC609C" w:rsidRPr="004E212E" w:rsidRDefault="00CC609C" w:rsidP="002A1E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12E">
        <w:rPr>
          <w:rFonts w:ascii="Times New Roman" w:hAnsi="Times New Roman"/>
          <w:sz w:val="28"/>
          <w:szCs w:val="28"/>
        </w:rPr>
        <w:t>Детский сад – только первая ступень к развитию полноценного члена общества: умного, доброго, и, главное, здорового человека. Немаловажное значение в процессе развития ребенка имеет развитие мелкой моторики рук: у него улучшается двигательная координация, преодолеваются скованность, зажатость. Развитие мелкой моторики рук положительно сказывается на становлении детской речи, а неумение ребенка «распознать» пальцы – прогностический признак будущих трудностей с чтением и письмом. Необходимо строго соблюдать одно условие – пальчиковые игры должны выполняться ребенком без затруднений и приносить ему только радость.</w:t>
      </w:r>
    </w:p>
    <w:p w:rsidR="00CC609C" w:rsidRPr="004E212E" w:rsidRDefault="00CC609C" w:rsidP="002A1E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12E">
        <w:rPr>
          <w:rFonts w:ascii="Times New Roman" w:hAnsi="Times New Roman"/>
          <w:sz w:val="28"/>
          <w:szCs w:val="28"/>
        </w:rPr>
        <w:t>Специалисты утверждают: за последние 10 лет уровень речевого развития детей заметно снизился. А происходит это потому, что взрослые меньше говорят с детьми. Дети и сами меньше говорят, потому что больше смотрят и слушают. Теле-, аудио- и видеосистемы заставляют их выступать в роли потребителей наслаждающей зрителей информации, а не собеседников. Дети редко принимаются что-то мастерить своими руками – у них отсутствует навык практической ловкости. Ведь даже современные игрушки и вещи устроены максимально удобно для их использования, но не «работают» на развитие движений руки, детские пальчики недополучают элементарную техническую «подпитку», что, в свою очередь, оставляет пассивными клетки головного мозга. Выход здесь один – давать ребенку специальную дополнительную нагрузку на кисти и мускулы кистей рук. В этом смысле пальчиковые игры и упражнения – уникальное средство для развития не только мелкой моторики, но и детской речи в их единстве и взаимосвязи.</w:t>
      </w:r>
    </w:p>
    <w:p w:rsidR="00CC609C" w:rsidRPr="004E212E" w:rsidRDefault="00CC609C" w:rsidP="002A1E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12E">
        <w:rPr>
          <w:rFonts w:ascii="Times New Roman" w:hAnsi="Times New Roman"/>
          <w:sz w:val="28"/>
          <w:szCs w:val="28"/>
        </w:rPr>
        <w:t>Пальчиковые игры и развлечения – это не только увлекательные и эмоциональные занятия с детьми, но и упражнения для развития мелкой моторики рук. А параллельно с этим действия пальчиками, способствуют развитию речи детей и их творческой деятельности.</w:t>
      </w:r>
    </w:p>
    <w:p w:rsidR="00CC609C" w:rsidRPr="004E212E" w:rsidRDefault="00CC609C" w:rsidP="002A1E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12E">
        <w:rPr>
          <w:rFonts w:ascii="Times New Roman" w:hAnsi="Times New Roman"/>
          <w:sz w:val="28"/>
          <w:szCs w:val="28"/>
        </w:rPr>
        <w:t>Тренинги мелкой моторики рук, координирующие органы речи, способствуют расширению словарного запаса детей, формированию у них правильного произношения. Потешки и скороговорки, которые обычно сопровождают пальчиковые действия, помогают избавиться от монотонности речи, нормализовать ее темп, учат соблюдению речевых пауз, снижают психическое напряжение за счет удовольствия, с которым дети занимаются пальчиковыми играми.</w:t>
      </w:r>
    </w:p>
    <w:p w:rsidR="00CC609C" w:rsidRPr="004E212E" w:rsidRDefault="00CC609C" w:rsidP="002A1E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12E">
        <w:rPr>
          <w:rFonts w:ascii="Times New Roman" w:hAnsi="Times New Roman"/>
          <w:sz w:val="28"/>
          <w:szCs w:val="28"/>
        </w:rPr>
        <w:t xml:space="preserve">Замечательный педагог В.А. Сухомлинский писал, что истоки способностей и дарований детей –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ярче творческая стихия детского разума, чем больше мастерства в детской руке, тем ребенок умнее. Учитывая важность развития мелкой моторики, я и решила вести с детьми углубленную работу в этом направлении. </w:t>
      </w:r>
    </w:p>
    <w:p w:rsidR="00CC609C" w:rsidRPr="00FA1644" w:rsidRDefault="00CC609C" w:rsidP="002A1E21">
      <w:pPr>
        <w:pStyle w:val="NormalWeb"/>
        <w:shd w:val="clear" w:color="auto" w:fill="FFFFFF"/>
        <w:spacing w:before="75" w:beforeAutospacing="0" w:after="75" w:afterAutospacing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A1644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u w:val="single"/>
        </w:rPr>
        <w:t>Что же происходит, когда ребенок занимается</w:t>
      </w:r>
      <w:r w:rsidRPr="00FA1644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u w:val="single"/>
        </w:rPr>
        <w:t> </w:t>
      </w:r>
      <w:r w:rsidRPr="00FA1644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u w:val="single"/>
        </w:rPr>
        <w:t>пальчиковой гимнастикой?</w:t>
      </w:r>
    </w:p>
    <w:p w:rsidR="00CC609C" w:rsidRPr="00FA1644" w:rsidRDefault="00CC609C" w:rsidP="002A1E21">
      <w:pPr>
        <w:pStyle w:val="NormalWeb"/>
        <w:shd w:val="clear" w:color="auto" w:fill="FFFFFF"/>
        <w:spacing w:before="75" w:beforeAutospacing="0" w:after="75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644">
        <w:rPr>
          <w:rFonts w:ascii="Times New Roman" w:hAnsi="Times New Roman"/>
          <w:color w:val="000000"/>
          <w:sz w:val="28"/>
          <w:szCs w:val="28"/>
        </w:rPr>
        <w:t>1.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CC609C" w:rsidRPr="00FA1644" w:rsidRDefault="00CC609C" w:rsidP="002A1E21">
      <w:pPr>
        <w:pStyle w:val="NormalWeb"/>
        <w:shd w:val="clear" w:color="auto" w:fill="FFFFFF"/>
        <w:spacing w:before="75" w:beforeAutospacing="0" w:after="75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644">
        <w:rPr>
          <w:rFonts w:ascii="Times New Roman" w:hAnsi="Times New Roman"/>
          <w:color w:val="000000"/>
          <w:sz w:val="28"/>
          <w:szCs w:val="28"/>
        </w:rPr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</w:p>
    <w:p w:rsidR="00CC609C" w:rsidRPr="00FA1644" w:rsidRDefault="00CC609C" w:rsidP="002A1E21">
      <w:pPr>
        <w:pStyle w:val="NormalWeb"/>
        <w:shd w:val="clear" w:color="auto" w:fill="FFFFFF"/>
        <w:spacing w:before="75" w:beforeAutospacing="0" w:after="75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644">
        <w:rPr>
          <w:rFonts w:ascii="Times New Roman" w:hAnsi="Times New Roman"/>
          <w:color w:val="000000"/>
          <w:sz w:val="28"/>
          <w:szCs w:val="28"/>
        </w:rPr>
        <w:t>3. Малыш учится концентрировать свое внимание и правильно его распределять.</w:t>
      </w:r>
    </w:p>
    <w:p w:rsidR="00CC609C" w:rsidRPr="00FA1644" w:rsidRDefault="00CC609C" w:rsidP="002A1E21">
      <w:pPr>
        <w:pStyle w:val="NormalWeb"/>
        <w:shd w:val="clear" w:color="auto" w:fill="FFFFFF"/>
        <w:spacing w:before="75" w:beforeAutospacing="0" w:after="75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644">
        <w:rPr>
          <w:rFonts w:ascii="Times New Roman" w:hAnsi="Times New Roman"/>
          <w:color w:val="000000"/>
          <w:sz w:val="28"/>
          <w:szCs w:val="28"/>
        </w:rPr>
        <w:t>4. Если ребенок будет выполнять упражнения, сопровождая их короткими стихотворными строчками, то его речь станет более четкой, ритмичной, яркой, и усилится контроль за выполняемыми движениями.</w:t>
      </w:r>
    </w:p>
    <w:p w:rsidR="00CC609C" w:rsidRPr="00FA1644" w:rsidRDefault="00CC609C" w:rsidP="002A1E21">
      <w:pPr>
        <w:pStyle w:val="NormalWeb"/>
        <w:shd w:val="clear" w:color="auto" w:fill="FFFFFF"/>
        <w:spacing w:before="75" w:beforeAutospacing="0" w:after="75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644">
        <w:rPr>
          <w:rFonts w:ascii="Times New Roman" w:hAnsi="Times New Roman"/>
          <w:color w:val="000000"/>
          <w:sz w:val="28"/>
          <w:szCs w:val="28"/>
        </w:rPr>
        <w:t>5.  Развивается память ребенка, т. к. он учится запоминать определенные положения рук и последовательность движений.</w:t>
      </w:r>
    </w:p>
    <w:p w:rsidR="00CC609C" w:rsidRPr="00FA1644" w:rsidRDefault="00CC609C" w:rsidP="002A1E21">
      <w:pPr>
        <w:pStyle w:val="NormalWeb"/>
        <w:shd w:val="clear" w:color="auto" w:fill="FFFFFF"/>
        <w:spacing w:before="75" w:beforeAutospacing="0" w:after="75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644">
        <w:rPr>
          <w:rFonts w:ascii="Times New Roman" w:hAnsi="Times New Roman"/>
          <w:color w:val="000000"/>
          <w:sz w:val="28"/>
          <w:szCs w:val="28"/>
        </w:rPr>
        <w:t>6.   У малыша развивается воображение и фантазия.</w:t>
      </w:r>
    </w:p>
    <w:p w:rsidR="00CC609C" w:rsidRPr="00FA1644" w:rsidRDefault="00CC609C" w:rsidP="002A1E21">
      <w:pPr>
        <w:pStyle w:val="NormalWeb"/>
        <w:shd w:val="clear" w:color="auto" w:fill="FFFFFF"/>
        <w:spacing w:before="75" w:beforeAutospacing="0" w:after="75" w:afterAutospacing="0"/>
        <w:ind w:firstLine="709"/>
        <w:jc w:val="both"/>
        <w:rPr>
          <w:rStyle w:val="Emphasis"/>
          <w:rFonts w:ascii="Times New Roman" w:hAnsi="Times New Roman"/>
          <w:iCs/>
          <w:color w:val="000000"/>
          <w:sz w:val="28"/>
          <w:szCs w:val="28"/>
        </w:rPr>
      </w:pPr>
      <w:r w:rsidRPr="00FA1644">
        <w:rPr>
          <w:rFonts w:ascii="Times New Roman" w:hAnsi="Times New Roman"/>
          <w:color w:val="000000"/>
          <w:sz w:val="28"/>
          <w:szCs w:val="28"/>
        </w:rPr>
        <w:t>7.   В результате регулярных упражнений кисти рук и пальцы приобретут силу, хорошую подвижность и гибкость, а это в дальнейшем облегчит овладение навыком письма</w:t>
      </w:r>
      <w:r w:rsidRPr="00FA1644">
        <w:rPr>
          <w:rStyle w:val="Emphasis"/>
          <w:rFonts w:ascii="Times New Roman" w:hAnsi="Times New Roman"/>
          <w:iCs/>
          <w:color w:val="000000"/>
          <w:sz w:val="28"/>
          <w:szCs w:val="28"/>
        </w:rPr>
        <w:t>.</w:t>
      </w:r>
    </w:p>
    <w:p w:rsidR="00CC609C" w:rsidRPr="00FA1644" w:rsidRDefault="00CC609C" w:rsidP="002A1E21">
      <w:pPr>
        <w:pStyle w:val="NormalWeb"/>
        <w:shd w:val="clear" w:color="auto" w:fill="FFFFFF"/>
        <w:spacing w:before="75" w:beforeAutospacing="0" w:after="75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A1644">
        <w:rPr>
          <w:rFonts w:ascii="Times New Roman" w:hAnsi="Times New Roman"/>
          <w:sz w:val="28"/>
          <w:szCs w:val="28"/>
        </w:rPr>
        <w:t>8. "Пальчиковые игры" -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 и т.д.</w:t>
      </w:r>
    </w:p>
    <w:p w:rsidR="00CC609C" w:rsidRPr="004E212E" w:rsidRDefault="00CC609C" w:rsidP="002A1E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12E">
        <w:rPr>
          <w:rFonts w:ascii="Times New Roman" w:hAnsi="Times New Roman"/>
          <w:sz w:val="28"/>
          <w:szCs w:val="28"/>
        </w:rPr>
        <w:t>  9. Пальчиковые игры дают возможность родителям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CC609C" w:rsidRPr="004E212E" w:rsidRDefault="00CC609C" w:rsidP="002A1E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C1E">
        <w:rPr>
          <w:rFonts w:ascii="Times New Roman" w:hAnsi="Times New Roman"/>
          <w:b/>
          <w:sz w:val="28"/>
          <w:szCs w:val="28"/>
        </w:rPr>
        <w:t>Актуальность</w:t>
      </w:r>
      <w:r w:rsidRPr="004E212E">
        <w:rPr>
          <w:rFonts w:ascii="Times New Roman" w:hAnsi="Times New Roman"/>
          <w:sz w:val="28"/>
          <w:szCs w:val="28"/>
        </w:rPr>
        <w:t xml:space="preserve"> этой работы заключается в следующем: пальчиковые игры помогают налаживать коммуникативные отношения на уровни соприкосновения, эмоционального переживания, контакта «глаза в глаза»; имеют развивающее значение, так как наилучшим образом способствуют развитию не только мелкой моторики рук, но и речи.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b/>
          <w:sz w:val="28"/>
          <w:szCs w:val="28"/>
          <w:lang w:eastAsia="ru-RU"/>
        </w:rPr>
        <w:t>Цель проекта: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58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D58C6">
        <w:rPr>
          <w:rFonts w:ascii="Times New Roman" w:hAnsi="Times New Roman"/>
          <w:bCs/>
          <w:sz w:val="28"/>
          <w:szCs w:val="28"/>
        </w:rPr>
        <w:t>развитие мелкой моторики рук</w:t>
      </w:r>
      <w:r>
        <w:rPr>
          <w:rFonts w:ascii="Times New Roman" w:hAnsi="Times New Roman"/>
          <w:bCs/>
          <w:sz w:val="28"/>
          <w:szCs w:val="28"/>
        </w:rPr>
        <w:t xml:space="preserve"> детей раннего и младшего дошкольного возраста</w:t>
      </w:r>
      <w:r w:rsidRPr="00CD58C6">
        <w:rPr>
          <w:rFonts w:ascii="Times New Roman" w:hAnsi="Times New Roman"/>
          <w:bCs/>
          <w:sz w:val="28"/>
          <w:szCs w:val="28"/>
        </w:rPr>
        <w:t>, с использованием разнообразных форм пальчиковых игр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C609C" w:rsidRPr="00CD58C6" w:rsidRDefault="00CC609C" w:rsidP="00A069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C609C" w:rsidRPr="001C0910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0910">
        <w:rPr>
          <w:rFonts w:ascii="Times New Roman" w:hAnsi="Times New Roman"/>
          <w:b/>
          <w:bCs/>
          <w:sz w:val="28"/>
          <w:szCs w:val="28"/>
          <w:lang w:eastAsia="ru-RU"/>
        </w:rPr>
        <w:t>Задачи для педагога:</w:t>
      </w:r>
    </w:p>
    <w:p w:rsidR="00CC609C" w:rsidRDefault="00CC609C" w:rsidP="00957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>подготовить методический ма</w:t>
      </w:r>
      <w:r>
        <w:rPr>
          <w:rFonts w:ascii="Times New Roman" w:hAnsi="Times New Roman"/>
          <w:sz w:val="28"/>
          <w:szCs w:val="28"/>
          <w:lang w:eastAsia="ru-RU"/>
        </w:rPr>
        <w:t>териал по данной теме, картотеку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 пальчиковых игр;</w:t>
      </w:r>
      <w:r>
        <w:rPr>
          <w:rFonts w:ascii="Times New Roman" w:hAnsi="Times New Roman"/>
          <w:sz w:val="28"/>
          <w:szCs w:val="28"/>
          <w:lang w:eastAsia="ru-RU"/>
        </w:rPr>
        <w:t xml:space="preserve"> обогатить развивающую среду в группе</w:t>
      </w:r>
      <w:r w:rsidRPr="00A069DC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 показать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родителям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 способы и приёмы п</w:t>
      </w:r>
      <w:r>
        <w:rPr>
          <w:rFonts w:ascii="Times New Roman" w:hAnsi="Times New Roman"/>
          <w:sz w:val="28"/>
          <w:szCs w:val="28"/>
          <w:lang w:eastAsia="ru-RU"/>
        </w:rPr>
        <w:t>роведения пальчиковых игр и упражнений.</w:t>
      </w:r>
    </w:p>
    <w:p w:rsidR="00CC609C" w:rsidRDefault="00CC609C" w:rsidP="00957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Pr="001C0910" w:rsidRDefault="00CC609C" w:rsidP="00957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69DC">
        <w:rPr>
          <w:rFonts w:ascii="Times New Roman" w:hAnsi="Times New Roman"/>
          <w:b/>
          <w:sz w:val="28"/>
          <w:szCs w:val="28"/>
          <w:lang w:eastAsia="ru-RU"/>
        </w:rPr>
        <w:t>Задачи для родителей: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>учитывать опыт детей, приобретенный в детском саду;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 xml:space="preserve">создавать в семье благоприятные условия для проведения пальчиковой гимнастики. 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Pr="001C0910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0910">
        <w:rPr>
          <w:rFonts w:ascii="Times New Roman" w:hAnsi="Times New Roman"/>
          <w:b/>
          <w:bCs/>
          <w:sz w:val="28"/>
          <w:szCs w:val="28"/>
          <w:lang w:eastAsia="ru-RU"/>
        </w:rPr>
        <w:t>Участники проекта: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 xml:space="preserve">Воспитатель </w:t>
      </w:r>
    </w:p>
    <w:p w:rsidR="00CC609C" w:rsidRPr="00A069DC" w:rsidRDefault="00CC609C" w:rsidP="00CE3606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>Дети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 xml:space="preserve">Родители и другие члены семьи. 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1C1E">
        <w:rPr>
          <w:rFonts w:ascii="Times New Roman" w:hAnsi="Times New Roman"/>
          <w:b/>
          <w:sz w:val="28"/>
          <w:szCs w:val="28"/>
        </w:rPr>
        <w:t>Срок реализации проекта</w:t>
      </w:r>
      <w:r>
        <w:rPr>
          <w:rFonts w:ascii="Times New Roman" w:hAnsi="Times New Roman"/>
          <w:b/>
          <w:sz w:val="28"/>
          <w:szCs w:val="28"/>
        </w:rPr>
        <w:t>: ноябрь – апрель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69DC">
        <w:rPr>
          <w:rFonts w:ascii="Times New Roman" w:hAnsi="Times New Roman"/>
          <w:b/>
          <w:sz w:val="28"/>
          <w:szCs w:val="28"/>
          <w:lang w:eastAsia="ru-RU"/>
        </w:rPr>
        <w:t>Предполагаемый результат: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>Дети проявляют интерес к пальчиковой гимнастике, увеличился</w:t>
      </w:r>
      <w:r>
        <w:rPr>
          <w:rFonts w:ascii="Times New Roman" w:hAnsi="Times New Roman"/>
          <w:sz w:val="28"/>
          <w:szCs w:val="28"/>
          <w:lang w:eastAsia="ru-RU"/>
        </w:rPr>
        <w:t xml:space="preserve"> их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 словарный запас, в</w:t>
      </w:r>
      <w:r>
        <w:rPr>
          <w:rFonts w:ascii="Times New Roman" w:hAnsi="Times New Roman"/>
          <w:sz w:val="28"/>
          <w:szCs w:val="28"/>
          <w:lang w:eastAsia="ru-RU"/>
        </w:rPr>
        <w:t xml:space="preserve">озросла речевая активность 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 в различных видах деятельности;</w:t>
      </w:r>
    </w:p>
    <w:p w:rsidR="00CC609C" w:rsidRPr="00A069DC" w:rsidRDefault="00CC609C" w:rsidP="001C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 xml:space="preserve">Родители получили необходимые знания по данной теме, стали более информированными в вопросе проведения пальчиковой гимнастики с детьми дома. </w:t>
      </w:r>
    </w:p>
    <w:p w:rsidR="00CC609C" w:rsidRPr="00A069DC" w:rsidRDefault="00CC609C" w:rsidP="00391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Pr="00A069DC" w:rsidRDefault="00CC609C" w:rsidP="00A0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C609C" w:rsidRPr="00A069DC" w:rsidRDefault="00CC609C" w:rsidP="00A0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069DC">
        <w:rPr>
          <w:rFonts w:ascii="Times New Roman" w:hAnsi="Times New Roman"/>
          <w:b/>
          <w:sz w:val="28"/>
          <w:szCs w:val="28"/>
          <w:u w:val="single"/>
          <w:lang w:eastAsia="ru-RU"/>
        </w:rPr>
        <w:t>Этапы проекта:</w:t>
      </w:r>
    </w:p>
    <w:p w:rsidR="00CC609C" w:rsidRPr="00A069DC" w:rsidRDefault="00CC609C" w:rsidP="00A0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69DC">
        <w:rPr>
          <w:rFonts w:ascii="Times New Roman" w:hAnsi="Times New Roman"/>
          <w:b/>
          <w:sz w:val="28"/>
          <w:szCs w:val="28"/>
          <w:lang w:eastAsia="ru-RU"/>
        </w:rPr>
        <w:t>I. Подготовительный этап: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A069DC">
        <w:rPr>
          <w:rFonts w:ascii="Times New Roman" w:hAnsi="Times New Roman"/>
          <w:sz w:val="28"/>
          <w:szCs w:val="28"/>
          <w:lang w:eastAsia="ru-RU"/>
        </w:rPr>
        <w:t>пределение темы, целей и задач, содержания проекта, прогнозирование результата;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</w:t>
      </w:r>
      <w:r w:rsidRPr="00A069DC">
        <w:rPr>
          <w:rFonts w:ascii="Times New Roman" w:hAnsi="Times New Roman"/>
          <w:sz w:val="28"/>
          <w:szCs w:val="28"/>
          <w:lang w:eastAsia="ru-RU"/>
        </w:rPr>
        <w:t>зучение методической литературы по данной теме:</w:t>
      </w:r>
    </w:p>
    <w:p w:rsidR="00CC609C" w:rsidRPr="00A069DC" w:rsidRDefault="00CC609C" w:rsidP="005E1C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</w:t>
      </w:r>
      <w:r w:rsidRPr="00A069DC">
        <w:rPr>
          <w:rFonts w:ascii="Times New Roman" w:hAnsi="Times New Roman"/>
          <w:sz w:val="28"/>
          <w:szCs w:val="28"/>
          <w:lang w:eastAsia="ru-RU"/>
        </w:rPr>
        <w:t>одготовка наглядного материала: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>письменных консультаций, стендов информации;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 xml:space="preserve">современных, многофункциональных игр для развития мелкой моторики рук. 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69DC">
        <w:rPr>
          <w:rFonts w:ascii="Times New Roman" w:hAnsi="Times New Roman"/>
          <w:b/>
          <w:sz w:val="28"/>
          <w:szCs w:val="28"/>
          <w:lang w:eastAsia="ru-RU"/>
        </w:rPr>
        <w:t>II. Основной этап реализации проекта: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069DC">
        <w:rPr>
          <w:rFonts w:ascii="Times New Roman" w:hAnsi="Times New Roman"/>
          <w:sz w:val="28"/>
          <w:szCs w:val="28"/>
          <w:lang w:eastAsia="ru-RU"/>
        </w:rPr>
        <w:t>составление перспективного плана проведения пальчиковой гимнастики с ребенком;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069DC">
        <w:rPr>
          <w:rFonts w:ascii="Times New Roman" w:hAnsi="Times New Roman"/>
          <w:sz w:val="28"/>
          <w:szCs w:val="28"/>
          <w:lang w:eastAsia="ru-RU"/>
        </w:rPr>
        <w:t>разработка рекомендаций по проведению пальчиковой гимнастики;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069DC">
        <w:rPr>
          <w:rFonts w:ascii="Times New Roman" w:hAnsi="Times New Roman"/>
          <w:sz w:val="28"/>
          <w:szCs w:val="28"/>
          <w:lang w:eastAsia="ru-RU"/>
        </w:rPr>
        <w:t>обучение родителей проведению пальчиковой гимнастики с ребенком;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включение пальчиковой гимнастики в конспекты занятий, комплексы утренней гимнастики, в сценарии утренников, в утренние и вечерние отрезки времени. </w:t>
      </w:r>
    </w:p>
    <w:p w:rsidR="00CC609C" w:rsidRPr="001B64A2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64A2">
        <w:rPr>
          <w:rFonts w:ascii="Times New Roman" w:hAnsi="Times New Roman"/>
          <w:b/>
          <w:bCs/>
          <w:sz w:val="28"/>
          <w:szCs w:val="28"/>
          <w:lang w:eastAsia="ru-RU"/>
        </w:rPr>
        <w:t>Работа с родителями: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069DC">
        <w:rPr>
          <w:rFonts w:ascii="Times New Roman" w:hAnsi="Times New Roman"/>
          <w:sz w:val="28"/>
          <w:szCs w:val="28"/>
          <w:lang w:eastAsia="ru-RU"/>
        </w:rPr>
        <w:t>выставки игр и атрибутов по развитию мелкой моторики рук детей;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069DC">
        <w:rPr>
          <w:rFonts w:ascii="Times New Roman" w:hAnsi="Times New Roman"/>
          <w:sz w:val="28"/>
          <w:szCs w:val="28"/>
          <w:lang w:eastAsia="ru-RU"/>
        </w:rPr>
        <w:t>консультации индивидуальные и групповые «Речь и пальчики», «Как правильно проводить с ребёнком пальчиковые игры», «Пальчиковые шаги»;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>мастер-класс для родителей «Волшебные пальчики»;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069DC">
        <w:rPr>
          <w:rFonts w:ascii="Times New Roman" w:hAnsi="Times New Roman"/>
          <w:sz w:val="28"/>
          <w:szCs w:val="28"/>
          <w:lang w:eastAsia="ru-RU"/>
        </w:rPr>
        <w:t>беседы с родителями «Дети и мелкая моторика рук»;</w:t>
      </w:r>
    </w:p>
    <w:p w:rsidR="00CC609C" w:rsidRPr="001B64A2" w:rsidRDefault="00CC609C" w:rsidP="001B64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родительское собрание </w:t>
      </w:r>
      <w:r w:rsidRPr="001B64A2">
        <w:rPr>
          <w:rFonts w:ascii="Times New Roman" w:hAnsi="Times New Roman"/>
          <w:sz w:val="28"/>
          <w:szCs w:val="28"/>
          <w:lang w:eastAsia="ru-RU"/>
        </w:rPr>
        <w:t>«</w:t>
      </w:r>
      <w:r w:rsidRPr="001B64A2">
        <w:rPr>
          <w:rFonts w:ascii="Times New Roman" w:hAnsi="Times New Roman"/>
          <w:kern w:val="36"/>
          <w:sz w:val="28"/>
          <w:szCs w:val="28"/>
        </w:rPr>
        <w:t>Пальчиковые игры как средство развития мелкой моторики у детей младшего и раннего дошкольного возраста</w:t>
      </w:r>
      <w:r w:rsidRPr="001B64A2">
        <w:rPr>
          <w:rFonts w:ascii="Times New Roman" w:hAnsi="Times New Roman"/>
          <w:sz w:val="28"/>
          <w:szCs w:val="28"/>
          <w:lang w:eastAsia="ru-RU"/>
        </w:rPr>
        <w:t>»</w:t>
      </w:r>
    </w:p>
    <w:p w:rsidR="00CC609C" w:rsidRPr="00A069DC" w:rsidRDefault="00CC609C" w:rsidP="005E1C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A069DC">
        <w:rPr>
          <w:rFonts w:ascii="Times New Roman" w:hAnsi="Times New Roman"/>
          <w:sz w:val="28"/>
          <w:szCs w:val="28"/>
          <w:lang w:eastAsia="ru-RU"/>
        </w:rPr>
        <w:t>ни общения (ответы воспитателя на интересующие родителей вопросы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A069DC">
        <w:rPr>
          <w:rFonts w:ascii="Times New Roman" w:hAnsi="Times New Roman"/>
          <w:sz w:val="28"/>
          <w:szCs w:val="28"/>
          <w:lang w:eastAsia="ru-RU"/>
        </w:rPr>
        <w:t>;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09C" w:rsidRDefault="00CC609C" w:rsidP="00A069D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069DC">
        <w:rPr>
          <w:rFonts w:ascii="Times New Roman" w:hAnsi="Times New Roman"/>
          <w:b/>
          <w:sz w:val="28"/>
          <w:szCs w:val="28"/>
          <w:lang w:eastAsia="ru-RU"/>
        </w:rPr>
        <w:t>III. Заключительный этап</w:t>
      </w:r>
    </w:p>
    <w:p w:rsidR="00CC609C" w:rsidRDefault="00CC609C" w:rsidP="00A069D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B64A2">
        <w:rPr>
          <w:rFonts w:ascii="Times New Roman" w:hAnsi="Times New Roman"/>
          <w:bCs/>
          <w:sz w:val="28"/>
          <w:szCs w:val="28"/>
          <w:lang w:eastAsia="ru-RU"/>
        </w:rPr>
        <w:t>Анализ проделанной работы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C609C" w:rsidRPr="001B64A2" w:rsidRDefault="00CC609C" w:rsidP="00A069D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609C" w:rsidRPr="001B64A2" w:rsidRDefault="00CC609C" w:rsidP="00A069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64A2">
        <w:rPr>
          <w:rFonts w:ascii="Times New Roman" w:hAnsi="Times New Roman"/>
          <w:b/>
          <w:bCs/>
          <w:sz w:val="28"/>
          <w:szCs w:val="28"/>
          <w:lang w:eastAsia="ru-RU"/>
        </w:rPr>
        <w:t>План выполнения проекта</w:t>
      </w:r>
    </w:p>
    <w:p w:rsidR="00CC609C" w:rsidRPr="00A069D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>1. Изучение тематики, формулировка проблемы.</w:t>
      </w:r>
    </w:p>
    <w:p w:rsidR="00CC609C" w:rsidRDefault="00CC609C" w:rsidP="001B64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с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тимулировать речевое развитие, психические процессы через тренинг движения пальцев рук детей. </w:t>
      </w:r>
    </w:p>
    <w:p w:rsidR="00CC609C" w:rsidRPr="00A069DC" w:rsidRDefault="00CC609C" w:rsidP="001B64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 xml:space="preserve">2. Составление перспективного плана проведения пальчиковых игр для педагогов и родителей. </w:t>
      </w:r>
      <w:r>
        <w:rPr>
          <w:rFonts w:ascii="Times New Roman" w:hAnsi="Times New Roman"/>
          <w:sz w:val="28"/>
          <w:szCs w:val="28"/>
          <w:lang w:eastAsia="ru-RU"/>
        </w:rPr>
        <w:t>(Приложение1)</w:t>
      </w:r>
    </w:p>
    <w:p w:rsidR="00CC609C" w:rsidRDefault="00CC609C" w:rsidP="001B64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с</w:t>
      </w:r>
      <w:r w:rsidRPr="00A069DC">
        <w:rPr>
          <w:rFonts w:ascii="Times New Roman" w:hAnsi="Times New Roman"/>
          <w:sz w:val="28"/>
          <w:szCs w:val="28"/>
          <w:lang w:eastAsia="ru-RU"/>
        </w:rPr>
        <w:t>истематизировать использование пальчиковых игр в работе с де</w:t>
      </w:r>
      <w:r>
        <w:rPr>
          <w:rFonts w:ascii="Times New Roman" w:hAnsi="Times New Roman"/>
          <w:sz w:val="28"/>
          <w:szCs w:val="28"/>
          <w:lang w:eastAsia="ru-RU"/>
        </w:rPr>
        <w:t>тьми.</w:t>
      </w:r>
    </w:p>
    <w:p w:rsidR="00CC609C" w:rsidRPr="00A069DC" w:rsidRDefault="00CC609C" w:rsidP="001B64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Включение 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 пальчиковых игр в конспекты разных видов занятий, в утреннюю гимнастику, физминутки, в свободную деятельность детей. </w:t>
      </w:r>
    </w:p>
    <w:p w:rsidR="00CC609C" w:rsidRDefault="00CC609C" w:rsidP="001B64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с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пособствовать снятию напряжения рук и губ, снятию умственной </w:t>
      </w:r>
      <w:r>
        <w:rPr>
          <w:rFonts w:ascii="Times New Roman" w:hAnsi="Times New Roman"/>
          <w:sz w:val="28"/>
          <w:szCs w:val="28"/>
          <w:lang w:eastAsia="ru-RU"/>
        </w:rPr>
        <w:t>усталости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C609C" w:rsidRPr="00A069DC" w:rsidRDefault="00CC609C" w:rsidP="001B64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EF5C5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>4. Консультаци</w:t>
      </w:r>
      <w:r>
        <w:rPr>
          <w:rFonts w:ascii="Times New Roman" w:hAnsi="Times New Roman"/>
          <w:sz w:val="28"/>
          <w:szCs w:val="28"/>
          <w:lang w:eastAsia="ru-RU"/>
        </w:rPr>
        <w:t xml:space="preserve">я для родителей 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A97">
        <w:rPr>
          <w:rFonts w:ascii="Times New Roman" w:hAnsi="Times New Roman"/>
          <w:sz w:val="28"/>
          <w:szCs w:val="28"/>
        </w:rPr>
        <w:t>«</w:t>
      </w:r>
      <w:r w:rsidRPr="00F94A97">
        <w:rPr>
          <w:rFonts w:ascii="Times New Roman" w:hAnsi="Times New Roman"/>
          <w:color w:val="000000"/>
          <w:sz w:val="28"/>
          <w:szCs w:val="28"/>
        </w:rPr>
        <w:t>Влияние пальчиковых игр на  развития мелкой моторики у детей</w:t>
      </w:r>
      <w:r w:rsidRPr="00F94A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(Приложение 2)</w:t>
      </w:r>
    </w:p>
    <w:p w:rsidR="00CC609C" w:rsidRPr="00A069DC" w:rsidRDefault="00CC609C" w:rsidP="00EF5C5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Цель: п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ополнить педагогические знания родителей,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рассказать 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 о системе работы, ответить на все интересующие их вопросы. </w:t>
      </w:r>
    </w:p>
    <w:p w:rsidR="00CC609C" w:rsidRDefault="00CC609C" w:rsidP="00FA16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Родительское собрание </w:t>
      </w:r>
      <w:r w:rsidRPr="00EF5C53">
        <w:rPr>
          <w:rFonts w:ascii="Times New Roman" w:hAnsi="Times New Roman"/>
          <w:sz w:val="28"/>
          <w:szCs w:val="28"/>
          <w:lang w:eastAsia="ru-RU"/>
        </w:rPr>
        <w:t>«</w:t>
      </w:r>
      <w:r w:rsidRPr="00EF5C53">
        <w:rPr>
          <w:rFonts w:ascii="Times New Roman" w:hAnsi="Times New Roman"/>
          <w:sz w:val="28"/>
          <w:szCs w:val="28"/>
        </w:rPr>
        <w:t>«Развитие мелкой моторики у детей раннего и младшего дошкольного возраста</w:t>
      </w:r>
      <w:r>
        <w:rPr>
          <w:rFonts w:ascii="Times New Roman" w:hAnsi="Times New Roman"/>
          <w:sz w:val="28"/>
          <w:szCs w:val="28"/>
        </w:rPr>
        <w:t>»</w:t>
      </w:r>
    </w:p>
    <w:p w:rsidR="00CC609C" w:rsidRPr="00A069DC" w:rsidRDefault="00CC609C" w:rsidP="00FA16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Цель: з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аинтересовать родителей актуальностью данной темы, сделав их единомышленниками </w:t>
      </w:r>
      <w:r>
        <w:rPr>
          <w:rFonts w:ascii="Times New Roman" w:hAnsi="Times New Roman"/>
          <w:sz w:val="28"/>
          <w:szCs w:val="28"/>
          <w:lang w:eastAsia="ru-RU"/>
        </w:rPr>
        <w:t>в осуществлении данного проекта, о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бучить родителей правильному проведению дома пальчиковых игр. </w:t>
      </w:r>
    </w:p>
    <w:p w:rsidR="00CC609C" w:rsidRPr="00A069DC" w:rsidRDefault="00CC609C" w:rsidP="00F94A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09C" w:rsidRDefault="00CC609C" w:rsidP="009B35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Открытое занятие «Весёлые пальчики»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C609C" w:rsidRDefault="00CC609C" w:rsidP="00EF5C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F5C53">
        <w:rPr>
          <w:rFonts w:ascii="Times New Roman" w:hAnsi="Times New Roman"/>
          <w:color w:val="000000"/>
          <w:sz w:val="28"/>
          <w:szCs w:val="28"/>
          <w:lang w:eastAsia="ru-RU"/>
        </w:rPr>
        <w:t>роработать с детьми различные приемы и виды деятельности для развития мелкой моторики рук.</w:t>
      </w:r>
    </w:p>
    <w:p w:rsidR="00CC609C" w:rsidRPr="00EF5C53" w:rsidRDefault="00CC609C" w:rsidP="00EF5C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DC">
        <w:rPr>
          <w:rFonts w:ascii="Times New Roman" w:hAnsi="Times New Roman"/>
          <w:sz w:val="28"/>
          <w:szCs w:val="28"/>
          <w:lang w:eastAsia="ru-RU"/>
        </w:rPr>
        <w:t xml:space="preserve">8. Выставка для родителей дидактических игр и пособий по развитию мелкой моторики рук детей. </w:t>
      </w:r>
    </w:p>
    <w:p w:rsidR="00CC609C" w:rsidRDefault="00CC609C" w:rsidP="00EF5C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а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кцентировать внимание родителей на значимости их помощи. Отметить успехи активных родителей, занимающихся с детьми пальчиковыми играми. </w:t>
      </w:r>
    </w:p>
    <w:p w:rsidR="00CC609C" w:rsidRPr="00A069DC" w:rsidRDefault="00CC609C" w:rsidP="00EF5C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609C" w:rsidRDefault="00CC609C" w:rsidP="00EF5C53">
      <w:pPr>
        <w:spacing w:after="0" w:line="240" w:lineRule="auto"/>
        <w:jc w:val="both"/>
      </w:pPr>
      <w:r w:rsidRPr="00A069DC">
        <w:rPr>
          <w:rFonts w:ascii="Times New Roman" w:hAnsi="Times New Roman"/>
          <w:sz w:val="28"/>
          <w:szCs w:val="28"/>
          <w:lang w:eastAsia="ru-RU"/>
        </w:rPr>
        <w:t>9. Анализ проделанной работы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069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09C" w:rsidRDefault="00CC609C" w:rsidP="00A0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Default="00CC609C" w:rsidP="00A0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Default="00CC609C" w:rsidP="00FA16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Default="00CC609C" w:rsidP="003604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F5C53">
        <w:rPr>
          <w:rFonts w:ascii="Times New Roman" w:hAnsi="Times New Roman"/>
          <w:b/>
          <w:sz w:val="32"/>
          <w:szCs w:val="32"/>
          <w:lang w:eastAsia="ru-RU"/>
        </w:rPr>
        <w:t>Приложения</w:t>
      </w:r>
    </w:p>
    <w:p w:rsidR="00CC609C" w:rsidRDefault="00CC609C" w:rsidP="00A069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C609C" w:rsidRPr="00EF5C53" w:rsidRDefault="00CC609C" w:rsidP="00EF5C5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EF5C53">
        <w:rPr>
          <w:rFonts w:ascii="Times New Roman" w:hAnsi="Times New Roman"/>
          <w:bCs/>
          <w:sz w:val="28"/>
          <w:szCs w:val="28"/>
          <w:lang w:eastAsia="ru-RU"/>
        </w:rPr>
        <w:t>Приложение 1</w:t>
      </w:r>
    </w:p>
    <w:p w:rsidR="00CC609C" w:rsidRPr="00A069DC" w:rsidRDefault="00CC609C" w:rsidP="00A0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69DC">
        <w:rPr>
          <w:rFonts w:ascii="Times New Roman" w:hAnsi="Times New Roman"/>
          <w:b/>
          <w:sz w:val="28"/>
          <w:szCs w:val="28"/>
          <w:lang w:eastAsia="ru-RU"/>
        </w:rPr>
        <w:t xml:space="preserve">Учебно-тематический план  </w:t>
      </w:r>
    </w:p>
    <w:p w:rsidR="00CC609C" w:rsidRPr="00A069DC" w:rsidRDefault="00CC609C" w:rsidP="00A069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609C" w:rsidRPr="00CE3606" w:rsidRDefault="00CC609C" w:rsidP="00A0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3606">
        <w:rPr>
          <w:rFonts w:ascii="Times New Roman" w:hAnsi="Times New Roman"/>
          <w:b/>
          <w:sz w:val="28"/>
          <w:szCs w:val="28"/>
          <w:lang w:eastAsia="ru-RU"/>
        </w:rPr>
        <w:t>СЕНТЯБРЬ</w:t>
      </w:r>
    </w:p>
    <w:p w:rsidR="00CC609C" w:rsidRPr="00A069DC" w:rsidRDefault="00CC609C" w:rsidP="00A069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ab/>
            </w: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 С добрым утром!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 добрым утром, глазки.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Вы проснулись?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 добрым утром, ушки.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Вы проснулись?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 добрым утром, ручки.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Вы проснулись?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 добрым утром, ножки.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Вы проснулись?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 добрым утром, солнце.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Мы проснулись!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Дети поглаживают глазки, смотрят в бинокль.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Прикладывают ладони к ушкам.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Поглаживают, кисти рук, хлопают в ладоши.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Поглаживают ножки, притопывают.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Руки протягивают к солнцу и улыбаются.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 «В детский сад идти пора»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хочет спать,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– прыг в кровать,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прикорнул,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уж уснул.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Встали пальчики, ура!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 детский сад идти пора.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Дети поочередно загибают пальчики руки.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Дети машут кистями рук.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 «Наши ручки»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Где же наши ручки?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Где же наши ручки?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Где же, где же наши ручки?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Нету наших ручек.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Вот, вот наши ручки,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Вот наши ручки.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Вытягивают ручки вперед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Показывают ручки.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Спрятали ручки за спину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Опять показывают ручки.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 «Хоровод среди цветов»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Хоровод среди цветов,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Вокруг розовых кустов.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Среди трав и цветов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Водим, водим хоровод.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У ребенка в ладошках грецкий орех, 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круговыми движениями кистей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ребенок выполняет движения за взрослыми и повторяет слова текста.</w:t>
            </w:r>
          </w:p>
        </w:tc>
      </w:tr>
    </w:tbl>
    <w:p w:rsidR="00CC609C" w:rsidRPr="00CE3606" w:rsidRDefault="00CC609C" w:rsidP="003604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CE3606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 «Дождик, дождик»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Дождик, дождик,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Кап да кап, кап…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Мокрые дорожки.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Все ровно пойду гулять,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Пусть промокнут ножки.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Дети повернули ладошку кверху и 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Указательным пальцем имитируют 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Капельки дождя и повторяют за взрослым: «Кап..»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 «Ладушки, ладушки»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Ладушки, ладушки,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Пекла мама оладушки,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Маслом поливала,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Деткам давала: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«На-на-на»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Дети хлопают в ладошки и повторяют слова: «На-на-на»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 «Еду к деду, еду к бабе»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Еду, еду к бабе, к деду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На лошадке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 красной шапке,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По ровненькой дорожке,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На одной ножке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Гоп- гоп- гоп…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Дети катают карандаш между ладонями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и повторяют слова за взрослыми: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«Гоп-гоп-гоп»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 «Катя гуляет»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Раз, два, три, четыре, пять.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Собираемся гулять.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Завязали Катеньке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Шарфик полосатенький.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Катя по дорожке идет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Топ- топ- топ..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Дети катают карандаш между ладонями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и повторяют слова: «Топ- топ- топ».</w:t>
            </w:r>
          </w:p>
        </w:tc>
      </w:tr>
    </w:tbl>
    <w:p w:rsidR="00CC609C" w:rsidRPr="00CE3606" w:rsidRDefault="00CC609C" w:rsidP="00CE3606">
      <w:pPr>
        <w:jc w:val="center"/>
        <w:rPr>
          <w:rFonts w:ascii="Times New Roman" w:hAnsi="Times New Roman"/>
          <w:b/>
          <w:sz w:val="28"/>
          <w:szCs w:val="28"/>
        </w:rPr>
      </w:pPr>
      <w:r w:rsidRPr="00CE3606"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           «Надоели нам дожди»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Дождик, дождик! Подожди!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Надоели нам дожди!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Ты по крышам зачастил,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Ребятишек разбудил.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Дети по очереди поворачивают ладошки кверху и пальцами другой руки имитируют капельки дождя, повторяя за взрослым: «Кап, кап»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    «Пароход»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Пароход плывет по речке,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И пыхтит он словно печка: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Пых, пых…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Дети обе сложенные ладони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поворачивают влево и  вправо, повторяют за взрослым: «Пых..»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 «Капустка»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Мы капустку рубим, рубим,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Мы капустку солим, солим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Мы капустку трем, трем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Мы капустку жмем, жмем.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Движения ладонями вверх, вниз.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поглаживание подушечек пальцев.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потираем кулачок о кулачок.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сжимаем и разжимаем кулачки.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 «Моя семья»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– дедушка.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– бабушка.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– папочка.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– мамочка.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– я,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Вот и вся моя семья.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По ходу чтения, загибается на ручке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ребенка  пальчик, начиная с большого пальчика.</w:t>
            </w:r>
          </w:p>
        </w:tc>
      </w:tr>
    </w:tbl>
    <w:p w:rsidR="00CC609C" w:rsidRDefault="00CC609C" w:rsidP="00F304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609C" w:rsidRPr="00F304F9" w:rsidRDefault="00CC609C" w:rsidP="00F304F9">
      <w:pPr>
        <w:jc w:val="center"/>
        <w:rPr>
          <w:rFonts w:ascii="Times New Roman" w:hAnsi="Times New Roman"/>
          <w:b/>
          <w:sz w:val="28"/>
          <w:szCs w:val="28"/>
        </w:rPr>
      </w:pPr>
      <w:r w:rsidRPr="00F304F9"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                      «Зима»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Собираемся гулять.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Катя саночки везет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От крылечка до ворот,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 Сережа по дорожке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Девочки и мальчики 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Прыгают как зайчики.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Дети по очереди разгибают пальчики,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сжатые в кулачок.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Дети показывают растопыренные пальцы руки.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Провести указательным и средним пальцами по столу.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Сложив пальчики «щепоткой»,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делать бросающие движения.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Дети машут кистями рук.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                «Замок»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 двери висел замок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Кто открыть его бы мог?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Покрутили.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Постучали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И открыли.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Ритмичные  быстрые соединения пальцев двух рук в замок.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Пальцы в замке, руки тянутся в разные стороны.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Движения сцепленными пальцами от себя, к себе.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Пальцы сцеплены, основания ладоней стучат.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Пальцы расцепляются, ладони в сторону.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   «Прятки»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 прядки пальчики играли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И головки убирали.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Вот так, вот так,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Так головки</w:t>
            </w: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B13378">
              <w:rPr>
                <w:rFonts w:ascii="Times New Roman" w:hAnsi="Times New Roman"/>
                <w:sz w:val="28"/>
                <w:szCs w:val="28"/>
              </w:rPr>
              <w:t>убирали.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Сжимание и разжимание пальцев.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   «Зайчата»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Вот встречаются зайчата.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Как согреться нам, ребята?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Чтобы побыстрей согреться,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Надо спинками тереться.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Дети трут тыльные стороны ладоней друг о друга.</w:t>
            </w:r>
          </w:p>
        </w:tc>
      </w:tr>
    </w:tbl>
    <w:p w:rsidR="00CC609C" w:rsidRPr="00CE3606" w:rsidRDefault="00CC609C" w:rsidP="00CE3606">
      <w:pPr>
        <w:rPr>
          <w:rFonts w:ascii="Times New Roman" w:hAnsi="Times New Roman"/>
          <w:sz w:val="28"/>
          <w:szCs w:val="28"/>
        </w:rPr>
      </w:pPr>
    </w:p>
    <w:p w:rsidR="00CC609C" w:rsidRPr="00F304F9" w:rsidRDefault="00CC609C" w:rsidP="00F304F9">
      <w:pPr>
        <w:jc w:val="center"/>
        <w:rPr>
          <w:rFonts w:ascii="Times New Roman" w:hAnsi="Times New Roman"/>
          <w:b/>
          <w:sz w:val="28"/>
          <w:szCs w:val="28"/>
        </w:rPr>
      </w:pPr>
      <w:r w:rsidRPr="00F304F9"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C609C" w:rsidRPr="00B13378">
        <w:tc>
          <w:tcPr>
            <w:tcW w:w="4785" w:type="dxa"/>
          </w:tcPr>
          <w:p w:rsidR="00CC609C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 «Зимняя прогулка»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Очень холодно зимой,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Но мы пойдем гулять с тобой.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Я надену шубку,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Я надену шарфик,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И еще платок,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А потом красивые,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Теплые пушистые,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Крошки – рукавички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На ручки натяну.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Загибают поочередно левой руки, начиная с мизинца.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 «На полянке дом стоит»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На поляне дом стоит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Путь к нему пока закрыт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Мы ворота открываем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 этот домик приглашаем.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Сложить ладони домиком, так, чтобы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большие пальцы не соприкасались.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Большие пальцы опускаются и 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соприкасаясь друг с другом.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Пальцы по-прежнему под углом,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только широко расставлены.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 «Лошадки»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По дороге белой, гладкой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Скачут пальцы как лошадки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Чок-чок-чок.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Чок- чок-чок.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Скачет резвый табунок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Пальцы скачут по столу,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повторяя текст за взрослым: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 «чок-чок , чок-чок»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  «Сорока»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Сорока – белобока,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Кашу варила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Деток кормила.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Этому дала,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Этому дала.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Этому дала.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Этому дала.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А этому не дала.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Ты воды не носил,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кашу не варил,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тебе нет ничего.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Указательный палец правой руки делает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Круговые движения на левой ладони.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Поочередно, загибаем пальцы левой 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руки.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Большой палец поднять вверх.</w:t>
            </w:r>
          </w:p>
        </w:tc>
      </w:tr>
    </w:tbl>
    <w:p w:rsidR="00CC609C" w:rsidRDefault="00CC609C" w:rsidP="003604E0">
      <w:pPr>
        <w:rPr>
          <w:rFonts w:ascii="Times New Roman" w:hAnsi="Times New Roman"/>
          <w:sz w:val="28"/>
          <w:szCs w:val="28"/>
        </w:rPr>
      </w:pPr>
    </w:p>
    <w:p w:rsidR="00CC609C" w:rsidRDefault="00CC609C" w:rsidP="003604E0">
      <w:pPr>
        <w:rPr>
          <w:rFonts w:ascii="Times New Roman" w:hAnsi="Times New Roman"/>
          <w:b/>
          <w:sz w:val="28"/>
          <w:szCs w:val="28"/>
        </w:rPr>
      </w:pPr>
    </w:p>
    <w:p w:rsidR="00CC609C" w:rsidRPr="00F304F9" w:rsidRDefault="00CC609C" w:rsidP="00F304F9">
      <w:pPr>
        <w:jc w:val="center"/>
        <w:rPr>
          <w:rFonts w:ascii="Times New Roman" w:hAnsi="Times New Roman"/>
          <w:b/>
          <w:sz w:val="28"/>
          <w:szCs w:val="28"/>
        </w:rPr>
      </w:pPr>
      <w:r w:rsidRPr="00F304F9"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«Этот пальчик хочет спать»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хочет спать,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лег в кровать,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чуть вздремнул,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уж уснул,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крепко спит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Тише дети не шумите,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Пальчики не разбудите.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Дети загибают пальчики, начиная с мизинца.</w:t>
            </w:r>
          </w:p>
        </w:tc>
      </w:tr>
      <w:tr w:rsidR="00CC609C" w:rsidRPr="00B13378">
        <w:tc>
          <w:tcPr>
            <w:tcW w:w="4785" w:type="dxa"/>
          </w:tcPr>
          <w:p w:rsidR="00CC609C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    «Белка»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Сидит белка на тележке,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Раздает она орешки.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Лисичке – сестричке,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Воробью, синичке, 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Мишке толстопятому,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Заиньке усатому.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Пальчик с лисичкой кланяется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Пальчик с воробышком кланяется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Пальчик с синичкой кланяется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Пальчик с мишкой кланяется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Пальчик с зайчиком кланяется.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         «Ноги ходят по дороге»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Большие ноги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Шли по дороге.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Топ- топ- топ..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Маленькие ножки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Побежали по дорожке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Топ- топ- топ.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Четыре пальца правой руки постукивают по левой руке, дети повторяют текст 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 взрослыми.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 «Полетели птички»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Полетели птички,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Птички-невелички.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Сели птички. Посидели.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Опять полетели.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Пальцы переплетены, ладони сжаты.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Поднимать и опускать пальцы в соответствии с ритмом стиха.</w:t>
            </w:r>
          </w:p>
        </w:tc>
      </w:tr>
    </w:tbl>
    <w:p w:rsidR="00CC609C" w:rsidRPr="00CE3606" w:rsidRDefault="00CC609C" w:rsidP="00CE3606">
      <w:pPr>
        <w:rPr>
          <w:rFonts w:ascii="Times New Roman" w:hAnsi="Times New Roman"/>
          <w:sz w:val="28"/>
          <w:szCs w:val="28"/>
        </w:rPr>
      </w:pPr>
    </w:p>
    <w:p w:rsidR="00CC609C" w:rsidRPr="00F304F9" w:rsidRDefault="00CC609C" w:rsidP="00F304F9">
      <w:pPr>
        <w:jc w:val="center"/>
        <w:rPr>
          <w:rFonts w:ascii="Times New Roman" w:hAnsi="Times New Roman"/>
          <w:b/>
          <w:sz w:val="28"/>
          <w:szCs w:val="28"/>
        </w:rPr>
      </w:pPr>
      <w:r w:rsidRPr="00F304F9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4783"/>
        <w:gridCol w:w="4783"/>
      </w:tblGrid>
      <w:tr w:rsidR="00CC609C" w:rsidRPr="00B13378">
        <w:tc>
          <w:tcPr>
            <w:tcW w:w="4785" w:type="dxa"/>
            <w:gridSpan w:val="2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    «Дятел»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Вдруг в лесу раздался стук.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 дятел долбит сук.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Он деревья не калечит,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Он деревья клювом лечит.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Дети постукивают по столу подушечкой указательного пальца правой руки.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Затем то же самое проделывают левой рукой.</w:t>
            </w:r>
          </w:p>
        </w:tc>
      </w:tr>
      <w:tr w:rsidR="00CC609C" w:rsidRPr="00B13378">
        <w:trPr>
          <w:gridBefore w:val="1"/>
        </w:trPr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«Мальчик-пальчик»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Мальчик – пальчик, где ты был?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 этим братцем в лес ходил,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 этим братцем щи варил,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 этим братцем песни пел.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На первую строку показать большие пальцы обеих рук и соединить их.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Затем поочередно загибать пальцы рук.</w:t>
            </w:r>
          </w:p>
        </w:tc>
      </w:tr>
      <w:tr w:rsidR="00CC609C" w:rsidRPr="00B13378">
        <w:trPr>
          <w:gridBefore w:val="1"/>
        </w:trPr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 «Наш малыш»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– дедушка,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– бабушка,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– папочка,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– мамочка,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Этот пальчик – наш малыш.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Согнуть пальцы в кулачок, затем по очереди разгибать их начиная с большого.</w:t>
            </w:r>
          </w:p>
        </w:tc>
      </w:tr>
      <w:tr w:rsidR="00CC609C" w:rsidRPr="00B13378">
        <w:trPr>
          <w:gridBefore w:val="1"/>
        </w:trPr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       «Очки»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Бабушка очки надела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И детишек разглядела.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И детишки очки надели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Бабушку разглядели.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Колечки подносят к глазам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Дети повторяют действия за воспитателем.</w:t>
            </w:r>
          </w:p>
        </w:tc>
      </w:tr>
    </w:tbl>
    <w:p w:rsidR="00CC609C" w:rsidRDefault="00CC609C" w:rsidP="00CE3606">
      <w:pPr>
        <w:rPr>
          <w:rFonts w:ascii="Times New Roman" w:hAnsi="Times New Roman"/>
          <w:sz w:val="28"/>
          <w:szCs w:val="28"/>
        </w:rPr>
      </w:pPr>
    </w:p>
    <w:p w:rsidR="00CC609C" w:rsidRDefault="00CC609C" w:rsidP="00CE3606">
      <w:pPr>
        <w:rPr>
          <w:rFonts w:ascii="Times New Roman" w:hAnsi="Times New Roman"/>
          <w:sz w:val="28"/>
          <w:szCs w:val="28"/>
        </w:rPr>
      </w:pPr>
    </w:p>
    <w:p w:rsidR="00CC609C" w:rsidRDefault="00CC609C" w:rsidP="00CE3606">
      <w:pPr>
        <w:rPr>
          <w:rFonts w:ascii="Times New Roman" w:hAnsi="Times New Roman"/>
          <w:sz w:val="28"/>
          <w:szCs w:val="28"/>
        </w:rPr>
      </w:pPr>
    </w:p>
    <w:p w:rsidR="00CC609C" w:rsidRDefault="00CC609C" w:rsidP="00CE3606">
      <w:pPr>
        <w:rPr>
          <w:rFonts w:ascii="Times New Roman" w:hAnsi="Times New Roman"/>
          <w:sz w:val="28"/>
          <w:szCs w:val="28"/>
        </w:rPr>
      </w:pPr>
    </w:p>
    <w:p w:rsidR="00CC609C" w:rsidRDefault="00CC609C" w:rsidP="00CE3606">
      <w:pPr>
        <w:rPr>
          <w:rFonts w:ascii="Times New Roman" w:hAnsi="Times New Roman"/>
          <w:sz w:val="28"/>
          <w:szCs w:val="28"/>
        </w:rPr>
      </w:pPr>
    </w:p>
    <w:p w:rsidR="00CC609C" w:rsidRPr="00F304F9" w:rsidRDefault="00CC609C" w:rsidP="00F304F9">
      <w:pPr>
        <w:jc w:val="center"/>
        <w:rPr>
          <w:rFonts w:ascii="Times New Roman" w:hAnsi="Times New Roman"/>
          <w:b/>
          <w:sz w:val="28"/>
          <w:szCs w:val="28"/>
        </w:rPr>
      </w:pPr>
      <w:r w:rsidRPr="00F304F9"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9"/>
        <w:gridCol w:w="4734"/>
      </w:tblGrid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    «Утята»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Ты утенок, не пищи,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Лучше маму поищи.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Сжимать в кулачки и разжимать пальцы одновременно  обеих рук.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 «Апельсин»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Мы делили апельсин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Апельсин всего один.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 долька для кота,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 долька для ежа,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 долька для улитки,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Это долька для чижа,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Ну а волку – кожура.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Начиная с мизинца, загибать попеременно все пальцы.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 «Две веселые лягушки»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Две веселые лягушки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Ни минуты не сидят,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Ловко прыгают подружки, 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Только брызги вверх летят.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Дети сжимают руки  в кулачки и кладут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их на стол пальцами вниз. Резко разжимают пальцы (руки как бы подпрыгивают над столом) и кладут ладони на стол. Затем резко сжимают кулачки и опять кладут их на стол.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                «Раз, два, три»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Будем пальчики считать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Все они умелые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Дружные и смелые.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На другой руке опять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Будем пальчики считать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Все они умелые 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Дружные и смелые.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Раз, два, три, четыре, пять.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Стали ручки танцевать.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Раскрывают поочередно пальчики правой руки, шевелят пальчиками.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Сжимают и разжимают кулачки.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Раскрывают поочередно пальчики левой руки, шевелят пальчиками.</w:t>
            </w:r>
          </w:p>
        </w:tc>
      </w:tr>
    </w:tbl>
    <w:p w:rsidR="00CC609C" w:rsidRPr="00CE3606" w:rsidRDefault="00CC609C" w:rsidP="00CE3606">
      <w:pPr>
        <w:rPr>
          <w:rFonts w:ascii="Times New Roman" w:hAnsi="Times New Roman"/>
          <w:sz w:val="28"/>
          <w:szCs w:val="28"/>
        </w:rPr>
      </w:pPr>
    </w:p>
    <w:p w:rsidR="00CC609C" w:rsidRPr="00F304F9" w:rsidRDefault="00CC609C" w:rsidP="00F304F9">
      <w:pPr>
        <w:jc w:val="center"/>
        <w:rPr>
          <w:rFonts w:ascii="Times New Roman" w:hAnsi="Times New Roman"/>
          <w:b/>
          <w:sz w:val="28"/>
          <w:szCs w:val="28"/>
        </w:rPr>
      </w:pPr>
      <w:r w:rsidRPr="00F304F9"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0"/>
        <w:gridCol w:w="4733"/>
      </w:tblGrid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     «Ежик»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Ежик топал по дорожке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И грибочки нес в лукошке.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Чтобы грибочки сосчитать,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Нужно пальцы сосчитать</w:t>
            </w: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Дети загибают по очереди пальцы сначала на левой руке, потом на правой руке. В конце упражнения руки у них должны быть сжаты в кулачки.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 «Улитка, улитка»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Улитка, улитка!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Дам кусочек пирога,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Пышки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Ватрушки,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Сдобные лепешки, 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Покажи свои рога,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Высуни рожки.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Сжать все пальчики в кулак.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Разжать пальчики, перевернуть руку ладонью вверх. Загибается мизинец.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Загибается средний палец. Загибается безымянный палец. Загибается указательный палец. Все пальчики согнуты, появляются указательный и мизинец «рожки» улитки.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«Пальцы – дружная семья»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Пальцы – дружная семья,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Друг без друга им нельзя.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Вот большой!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 это – средний,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Безымянный и последний – 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Наш мизинец, малышок!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У-у-у! указательный забыли.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Будем их соединять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движения выполнять..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Мы рога козы покажем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 И  рога оленя даже..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 Мы про зайку не забудем – 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Ушками водить мы будем.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B13378">
              <w:rPr>
                <w:rFonts w:ascii="Times New Roman" w:hAnsi="Times New Roman"/>
                <w:sz w:val="28"/>
                <w:szCs w:val="28"/>
              </w:rPr>
              <w:t>Чтобы четко говорить,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Надо с пальчиками дружить</w:t>
            </w: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Сжимаем пальцы каждой руки в кулачки и разжимаем их.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Поочередно поднимаем пальцы обеих рук кверху.</w:t>
            </w: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Каждый палец руки присоединяем поочередно к большому.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7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Поиграем пальчиками. Выдвигаем указательный и мизинец вперед, загибая остальные пальцы, затем рога поднимаем к голове.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Широко раздвигаем пальцы обеих , скрестив руки, поднимаем ветвистые рога к голове. 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Выдвигаем вперед указательные и средние пальцы обеих рук, поднимаем к голове. Двигаем пальцы, наклоняем их вперед, а потом сжимаем пальцы в кулачки и разжимаем.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Каждый палец руки поочередно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Присоединяем к большому.</w:t>
            </w:r>
          </w:p>
        </w:tc>
      </w:tr>
      <w:tr w:rsidR="00CC609C" w:rsidRPr="00B13378">
        <w:tc>
          <w:tcPr>
            <w:tcW w:w="4785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 «На лужок»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На лужок пришли зайчата,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Медвежата, барсучата,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Лягушата и енот.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На зеленый, на лужок,</w:t>
            </w:r>
            <w:r w:rsidRPr="00B13378">
              <w:rPr>
                <w:rFonts w:ascii="Times New Roman" w:hAnsi="Times New Roman"/>
                <w:sz w:val="28"/>
                <w:szCs w:val="28"/>
              </w:rPr>
              <w:br/>
              <w:t>Приходи и ты,  дружок.</w:t>
            </w:r>
          </w:p>
        </w:tc>
        <w:tc>
          <w:tcPr>
            <w:tcW w:w="4786" w:type="dxa"/>
          </w:tcPr>
          <w:p w:rsidR="00CC609C" w:rsidRPr="00B13378" w:rsidRDefault="00CC609C" w:rsidP="00B13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78">
              <w:rPr>
                <w:rFonts w:ascii="Times New Roman" w:hAnsi="Times New Roman"/>
                <w:sz w:val="28"/>
                <w:szCs w:val="28"/>
              </w:rPr>
              <w:t>Сгибают пальчики поочередно в кулачок.</w:t>
            </w:r>
          </w:p>
        </w:tc>
      </w:tr>
    </w:tbl>
    <w:p w:rsidR="00CC609C" w:rsidRDefault="00CC609C" w:rsidP="00CE7ACD">
      <w:pPr>
        <w:spacing w:after="0" w:line="240" w:lineRule="auto"/>
        <w:jc w:val="both"/>
      </w:pPr>
      <w:bookmarkStart w:id="0" w:name="_GoBack"/>
      <w:bookmarkEnd w:id="0"/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Default="00CC609C" w:rsidP="00CE7ACD">
      <w:pPr>
        <w:spacing w:after="0" w:line="240" w:lineRule="auto"/>
        <w:jc w:val="both"/>
      </w:pPr>
    </w:p>
    <w:p w:rsidR="00CC609C" w:rsidRPr="003604E0" w:rsidRDefault="00CC609C" w:rsidP="003604E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604E0">
        <w:rPr>
          <w:rFonts w:ascii="Times New Roman" w:hAnsi="Times New Roman"/>
          <w:sz w:val="28"/>
          <w:szCs w:val="28"/>
        </w:rPr>
        <w:t>Приложение 2</w:t>
      </w:r>
    </w:p>
    <w:p w:rsidR="00CC609C" w:rsidRDefault="00CC609C" w:rsidP="00CE7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C609C" w:rsidRPr="00126C29" w:rsidRDefault="00CC609C" w:rsidP="00126C29">
      <w:pPr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6C29">
        <w:rPr>
          <w:rFonts w:ascii="Times New Roman" w:hAnsi="Times New Roman"/>
          <w:b/>
          <w:bCs/>
          <w:sz w:val="28"/>
          <w:szCs w:val="28"/>
        </w:rPr>
        <w:t>КОНСУЛЬТАЦИЯ ДЛЯ РОДИТЕЛЕЙ</w:t>
      </w:r>
    </w:p>
    <w:p w:rsidR="00CC609C" w:rsidRPr="00126C29" w:rsidRDefault="00CC609C" w:rsidP="00126C29">
      <w:pPr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6C29">
        <w:rPr>
          <w:rFonts w:ascii="Times New Roman" w:hAnsi="Times New Roman"/>
          <w:b/>
          <w:bCs/>
          <w:sz w:val="28"/>
          <w:szCs w:val="28"/>
        </w:rPr>
        <w:t>«Влияние пальчиковых игр на развитие мелкой моторики у детей»</w:t>
      </w:r>
    </w:p>
    <w:p w:rsidR="00CC609C" w:rsidRPr="00126C29" w:rsidRDefault="00CC609C" w:rsidP="00126C29">
      <w:pPr>
        <w:spacing w:after="150"/>
        <w:jc w:val="center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b/>
          <w:bCs/>
          <w:sz w:val="28"/>
          <w:szCs w:val="28"/>
        </w:rPr>
        <w:t>Уважаемые родители!</w:t>
      </w:r>
    </w:p>
    <w:p w:rsidR="00CC609C" w:rsidRPr="00126C29" w:rsidRDefault="00CC609C" w:rsidP="00126C29">
      <w:pPr>
        <w:spacing w:after="150"/>
        <w:ind w:firstLine="708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В дошкольном возрасте ребенок изучает и постигает окружающий мир постоянно. Главный метод собирания информации в этом периоде - прикосновения. Ребенок стремится все трогать, гладить, хватать, пробовать на вкус. Взрослые должны поддерживать это стремление, предоставлять малышу игрушки разного вида (мягкие, твердые, гладкие, шершавые, холодные и т.д.), предметы для исследования, ткани. Тогда малыш получит необходимые ресурсы для развития. Учеными доказано, что речь ребенка и его сенсорные органы связаны напрямую. Из этого следует, что для того, чтобы ребенок хорошо говорил, необходимо развивать его руки.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 xml:space="preserve"> </w:t>
      </w:r>
      <w:r w:rsidRPr="00126C29">
        <w:rPr>
          <w:rFonts w:ascii="Times New Roman" w:hAnsi="Times New Roman"/>
          <w:sz w:val="28"/>
          <w:szCs w:val="28"/>
        </w:rPr>
        <w:tab/>
        <w:t>Связь мелкой, речевой и общей моторики изучена и подтверждена многими известными учеными. Они сделали вывод, что со становлением речи особенно тесно связано развитие тонких движений пальцев рук. Поэтому в ДОУ необходимо внедрение методик по развитию мелкой моторики с помощью пальчиковых игр.</w:t>
      </w:r>
    </w:p>
    <w:p w:rsidR="00CC609C" w:rsidRPr="00126C29" w:rsidRDefault="00CC609C" w:rsidP="00126C29">
      <w:pPr>
        <w:spacing w:after="150"/>
        <w:ind w:firstLine="708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М.М. Кольцова, известный исследователь речи детей, пишет о том, что исторически в ходе развития человечества движения пальцев рук были всегда тесно связаны с речевой функцией. Первобытные люди сначала общались жестами, главная роль здесь отводилась руке. Развитие функций руки и речи происходило параллельно. М.М. Кольцова сделала вывод, что формирование областей мозга, отвечающих за формирование речи, происходит под влиянием кинестетических импульсов от рук, а вернее от пальцев. Этот факт необходимо использовать в работе с детьми и там, где речь развивается своевременно, и там, где на лицо отставание, задержка развития моторной стороны речи. Речевое развитие рекомендуется стимулировать путем тренировки движений пальцев рук.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 xml:space="preserve">  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b/>
          <w:bCs/>
          <w:sz w:val="28"/>
          <w:szCs w:val="28"/>
        </w:rPr>
        <w:t xml:space="preserve">Какое </w:t>
      </w:r>
      <w:r>
        <w:rPr>
          <w:rFonts w:ascii="Times New Roman" w:hAnsi="Times New Roman"/>
          <w:b/>
          <w:bCs/>
          <w:sz w:val="28"/>
          <w:szCs w:val="28"/>
        </w:rPr>
        <w:t xml:space="preserve">же </w:t>
      </w:r>
      <w:r w:rsidRPr="00126C29">
        <w:rPr>
          <w:rFonts w:ascii="Times New Roman" w:hAnsi="Times New Roman"/>
          <w:b/>
          <w:bCs/>
          <w:sz w:val="28"/>
          <w:szCs w:val="28"/>
        </w:rPr>
        <w:t>значение имеют пальчиковые игры в развитии мелкой моторики дошкольника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CC609C" w:rsidRPr="00126C29" w:rsidRDefault="00CC609C" w:rsidP="00126C29">
      <w:pPr>
        <w:spacing w:after="150"/>
        <w:ind w:firstLine="708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Пальчиковые игры - это инсценировка, демонстрация каких-либо рифмованных историй, сказок с помощью пальцев рук. Организация и проведение с дошкольниками игр способствует развитию у них мелкой моторики рук, улучшается их двигательная координация, преодолеваются скованность и зажатость. Пальчиковые игры можно назвать универсальным дидактическим развивающим материалом. Методика и смысл игр заключается в том, что нервные окончания рук оказывают действие на мозг ребенка и происходит активизация мозговой деятельности.</w:t>
      </w:r>
    </w:p>
    <w:p w:rsidR="00CC609C" w:rsidRPr="00126C29" w:rsidRDefault="00CC609C" w:rsidP="00126C29">
      <w:pPr>
        <w:spacing w:after="150"/>
        <w:ind w:firstLine="708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 xml:space="preserve"> Пальчиковые игры развивают мелкую моторику, которая не только благотворно влияет на развитие речи, но она также подготавливает руку ребенка к письму и рисованию. Игры пальчиками развивают мозг дошкольника, стимулируют развитие речи, фантазию, творческие способности. Чем лучше ребенок работает пальцами и всей кистью, тем лучше он говорит. Почему так происходит? Дело в том, что рука обладает самым большим "представительством" в коре головного мозга, поэтому именно ее развитию отводится важная роль в формировании головного мозга и становлении речи. Поэтому и словесная речь ребенка начинается именно тогда, когда движения его пальчиков достигают определенного уровня точности. Ручки ребенка подготавливают почву для дальнейшего развития речи.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 xml:space="preserve"> </w:t>
      </w:r>
      <w:r w:rsidRPr="00126C29">
        <w:rPr>
          <w:rFonts w:ascii="Times New Roman" w:hAnsi="Times New Roman"/>
          <w:sz w:val="28"/>
          <w:szCs w:val="28"/>
        </w:rPr>
        <w:tab/>
        <w:t>В применении пальчиковых игр нужно придерживаться двух принципов обучения - это "от простого к сложному" и "самостоятельно по способностям". Этот подход поможет решить в игре сразу несколько задач, связанных с развитием творческих способностей:</w:t>
      </w:r>
    </w:p>
    <w:p w:rsidR="00CC609C" w:rsidRPr="00126C29" w:rsidRDefault="00CC609C" w:rsidP="00126C29">
      <w:pPr>
        <w:numPr>
          <w:ilvl w:val="0"/>
          <w:numId w:val="1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Пальчиковые игры дадут пищу для ума;</w:t>
      </w:r>
    </w:p>
    <w:p w:rsidR="00CC609C" w:rsidRPr="00126C29" w:rsidRDefault="00CC609C" w:rsidP="00126C29">
      <w:pPr>
        <w:numPr>
          <w:ilvl w:val="0"/>
          <w:numId w:val="1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Они создают условия, которые опережают развитие способностей;</w:t>
      </w:r>
    </w:p>
    <w:p w:rsidR="00CC609C" w:rsidRPr="00126C29" w:rsidRDefault="00CC609C" w:rsidP="00126C29">
      <w:pPr>
        <w:numPr>
          <w:ilvl w:val="0"/>
          <w:numId w:val="1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Играя самостоятельно, развитие ребенка происходит более эффективно;</w:t>
      </w:r>
    </w:p>
    <w:p w:rsidR="00CC609C" w:rsidRPr="00126C29" w:rsidRDefault="00CC609C" w:rsidP="00126C29">
      <w:pPr>
        <w:numPr>
          <w:ilvl w:val="0"/>
          <w:numId w:val="1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Пальчиковые игры могут быть разнообразны по содержанию, они не терпят принуждения и формируют среду для радостного и свободного творчества;</w:t>
      </w:r>
    </w:p>
    <w:p w:rsidR="00CC609C" w:rsidRPr="00126C29" w:rsidRDefault="00CC609C" w:rsidP="00126C29">
      <w:pPr>
        <w:numPr>
          <w:ilvl w:val="0"/>
          <w:numId w:val="1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Играя в эти игры с детьми, мамы, папы и бабушки, дедушки незаметно приобретают важнейшее умение - сдерживаться, не мешать ребенку размышлять самостоятельно, принимать самому решения, не делать за него то, что он может и должен сделать.</w:t>
      </w:r>
    </w:p>
    <w:p w:rsidR="00CC609C" w:rsidRPr="00126C29" w:rsidRDefault="00CC609C" w:rsidP="00126C29">
      <w:pPr>
        <w:spacing w:after="150"/>
        <w:ind w:firstLine="36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Практика показала, что если вводить ежедневно пальчиковые игры в развивающие занятия, то темп умственного развития возрастает. Понятно, что одними пальчиковыми играми желаемых результатов достичь не получится. Это лишь одно из нескольких средств развития мелкой моторики и речи. И это средство будет тем эффективнее и полезнее, чем меньше противоречий будет возникать между принципами, находящимися в основе этих игр, и принципами, на которых создается вся система обращения с детьми в семье и в детском саду.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b/>
          <w:bCs/>
          <w:sz w:val="28"/>
          <w:szCs w:val="28"/>
        </w:rPr>
        <w:t>Разновидности пальчиковых игр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Пальчиковые игры делятся на группы согласно своему содержанию и назначению: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i/>
          <w:iCs/>
          <w:sz w:val="28"/>
          <w:szCs w:val="28"/>
        </w:rPr>
        <w:t>Игры-манипуляции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Это игры, которые развивают воображение, когда ребенок в каждом пальчике видит определенный образ.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"Сорока-белобока", "Этот пальчик хочет спать", "Ладушки-ладушки", "Семья", "Пальчики пошли гулять", "Раз, два, три, четыре, кто живет в моей квартире?", "Мы делили апельсин", "Пальчик-мальчик, где ты был?"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i/>
          <w:iCs/>
          <w:sz w:val="28"/>
          <w:szCs w:val="28"/>
        </w:rPr>
        <w:t>Сюжетные пальчиковые упражнения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В эту группу входят упражнения, позволяющие детям изображать предметы мебели и транспорта, птиц, домашних и диких животных, деревья, насекомых.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"Пальчики здороваются", "Грабли", "Цветы", "Елка".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i/>
          <w:iCs/>
          <w:sz w:val="28"/>
          <w:szCs w:val="28"/>
        </w:rPr>
        <w:t xml:space="preserve"> Пальчиковые игры, включающие самомассаж пальцев и кистей рук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Здесь применяются традиционные массажные движения - растирание, разминание, пощипывание, надавливание (от периферии к центру).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"Надеваем перчатки", "Помоем руки под струей горячей воды", "Засолка капусты", "Гуси щиплют травку", "Согреем руки", "Молоточек".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Чтобы самомассаж кистей происходил более эффективно, можно использовать массажный мячик, грецкий орех, каштан, карандаш.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i/>
          <w:iCs/>
          <w:sz w:val="28"/>
          <w:szCs w:val="28"/>
        </w:rPr>
        <w:t>Театр в руке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Эти игры развивают память и внимание, повышают общий тонус, снимают эмоциональное напряжение.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"Сказка", "Бабочка", "Осьминожки".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Применение разных групп пальчиковых упражнений и игр помогает улучшить произношение у дошкольников и обогатить их лексику; подготовить руку к письму; развивать терпение, внимание, умение сдерживаться тогда, когда это необходимо; проявлять творческие способности; стимулировать фантазию; научиться управлять своим телом, уверенно себя чувствовать в системе "телесных координат", что предотвращает появление неврозов; ощутить радость от понимания без слов, осознать возможности невербального общения.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b/>
          <w:bCs/>
          <w:sz w:val="28"/>
          <w:szCs w:val="28"/>
        </w:rPr>
        <w:t>Принципы проведения и разучивания пальчиковых игр в ДОУ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Чтобы использование пальчиковых игр с целью развития мелкой моторики и речи было эффективным, нужно придерживаться определенных принципов их проведения:</w:t>
      </w:r>
    </w:p>
    <w:p w:rsidR="00CC609C" w:rsidRPr="00126C29" w:rsidRDefault="00CC609C" w:rsidP="00126C29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Упражнения нужно выполнять вместе с ребенком, демонстрируя при этом собственную увлеченность игрой;</w:t>
      </w:r>
    </w:p>
    <w:p w:rsidR="00CC609C" w:rsidRPr="00126C29" w:rsidRDefault="00CC609C" w:rsidP="00126C29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Во время повторных проведений игры дети иногда начинают произносить текст частично (чаще всего начало и окончание фраз). Со временем текст запоминается полностью, дети проговаривают его целиком, соотнося свои движения и слова;</w:t>
      </w:r>
    </w:p>
    <w:p w:rsidR="00CC609C" w:rsidRPr="00126C29" w:rsidRDefault="00CC609C" w:rsidP="00126C29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Все упражнения нужно постепенно заменять новыми;</w:t>
      </w:r>
    </w:p>
    <w:p w:rsidR="00CC609C" w:rsidRPr="00126C29" w:rsidRDefault="00CC609C" w:rsidP="00126C29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Игры, которые понравились больше всего, можно периодически повторять;</w:t>
      </w:r>
    </w:p>
    <w:p w:rsidR="00CC609C" w:rsidRPr="00126C29" w:rsidRDefault="00CC609C" w:rsidP="00126C29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Не стоит устанавливать перед детьми сразу несколько сложных задач (например, озвучивать текст и показывать движения). У детей ограничен объем внимания, и, если задача невыполнима, то она может ослабить интерес детей к игре;</w:t>
      </w:r>
    </w:p>
    <w:p w:rsidR="00CC609C" w:rsidRPr="00126C29" w:rsidRDefault="00CC609C" w:rsidP="00126C29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Нельзя принуждать ребенка к игре, нужно разобраться, почему он отказывается играть. Сначала нужно ликвидировать эти причины, можно просто поменять игру.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b/>
          <w:bCs/>
          <w:sz w:val="28"/>
          <w:szCs w:val="28"/>
        </w:rPr>
        <w:t>Этапы разучивания пальчиковых игр</w:t>
      </w:r>
    </w:p>
    <w:p w:rsidR="00CC609C" w:rsidRPr="00126C29" w:rsidRDefault="00CC609C" w:rsidP="00126C29">
      <w:pPr>
        <w:numPr>
          <w:ilvl w:val="0"/>
          <w:numId w:val="3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Сначала взрослый показывает игру ребенку.</w:t>
      </w:r>
    </w:p>
    <w:p w:rsidR="00CC609C" w:rsidRPr="00126C29" w:rsidRDefault="00CC609C" w:rsidP="00126C29">
      <w:pPr>
        <w:numPr>
          <w:ilvl w:val="0"/>
          <w:numId w:val="3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Взрослый показывает игру, одновременно манипулируя рукой и пальцами ребенка.</w:t>
      </w:r>
    </w:p>
    <w:p w:rsidR="00CC609C" w:rsidRPr="00126C29" w:rsidRDefault="00CC609C" w:rsidP="00126C29">
      <w:pPr>
        <w:numPr>
          <w:ilvl w:val="0"/>
          <w:numId w:val="3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Ребенок и взрослый выполняют одновременно движения, взрослый в это время проговаривает текст.</w:t>
      </w:r>
    </w:p>
    <w:p w:rsidR="00CC609C" w:rsidRPr="00126C29" w:rsidRDefault="00CC609C" w:rsidP="00126C29">
      <w:pPr>
        <w:numPr>
          <w:ilvl w:val="0"/>
          <w:numId w:val="3"/>
        </w:numPr>
        <w:spacing w:after="150" w:line="240" w:lineRule="auto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Ребенок выполняет движения с помощью взрослого (если она необходима), а взрослый произносит текст.</w:t>
      </w:r>
    </w:p>
    <w:p w:rsidR="00CC609C" w:rsidRPr="00126C29" w:rsidRDefault="00CC609C" w:rsidP="00126C29">
      <w:pPr>
        <w:spacing w:after="150"/>
        <w:rPr>
          <w:rFonts w:ascii="Times New Roman" w:hAnsi="Times New Roman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t>Итак, развитие мелкой моторики в ДОУ необходимо, так как оно позволяет развить речь ребенка, способность к письму, тонкую моторику, которая необходима в течение всей жизни. Пальчиковые игры - лишь одни из нескольких способов развития области мозга, отвечающей за мелкую моторику дошкольника. Его следует использовать наряду с остальными методами.</w:t>
      </w:r>
    </w:p>
    <w:p w:rsidR="00CC609C" w:rsidRPr="00126C29" w:rsidRDefault="00CC609C" w:rsidP="00126C29">
      <w:pPr>
        <w:shd w:val="clear" w:color="auto" w:fill="FFFFFF"/>
        <w:rPr>
          <w:rFonts w:ascii="Times New Roman" w:hAnsi="Times New Roman"/>
          <w:color w:val="ACACBD"/>
          <w:sz w:val="28"/>
          <w:szCs w:val="28"/>
        </w:rPr>
      </w:pPr>
      <w:r w:rsidRPr="00126C29">
        <w:rPr>
          <w:rFonts w:ascii="Times New Roman" w:hAnsi="Times New Roman"/>
          <w:sz w:val="28"/>
          <w:szCs w:val="28"/>
        </w:rPr>
        <w:br/>
        <w:t xml:space="preserve"> </w:t>
      </w:r>
    </w:p>
    <w:p w:rsidR="00CC609C" w:rsidRPr="00C35879" w:rsidRDefault="00CC609C" w:rsidP="00126C29"/>
    <w:p w:rsidR="00CC609C" w:rsidRDefault="00CC609C" w:rsidP="00CE7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Default="00CC609C" w:rsidP="00CE7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Pr="00CE7ACD" w:rsidRDefault="00CC609C" w:rsidP="00CE7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7ACD">
        <w:rPr>
          <w:rFonts w:ascii="Times New Roman" w:hAnsi="Times New Roman"/>
          <w:b/>
          <w:sz w:val="28"/>
          <w:szCs w:val="28"/>
          <w:lang w:eastAsia="ru-RU"/>
        </w:rPr>
        <w:t>Перечень используемой литературы:</w:t>
      </w:r>
    </w:p>
    <w:p w:rsidR="00CC609C" w:rsidRPr="00CE7ACD" w:rsidRDefault="00CC609C" w:rsidP="00CE7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609C" w:rsidRPr="00CE7ACD" w:rsidRDefault="00CC609C" w:rsidP="00CE7A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ACD">
        <w:rPr>
          <w:rFonts w:ascii="Times New Roman" w:hAnsi="Times New Roman"/>
          <w:sz w:val="28"/>
          <w:szCs w:val="28"/>
          <w:lang w:eastAsia="ru-RU"/>
        </w:rPr>
        <w:t>1) Шанина С. Е., Гаврилова А. М. Играем пальчиками - развиваем речь. Москва: «Рипол плассик», 2008;</w:t>
      </w:r>
    </w:p>
    <w:p w:rsidR="00CC609C" w:rsidRPr="00CE7ACD" w:rsidRDefault="00CC609C" w:rsidP="00CE7A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ACD">
        <w:rPr>
          <w:rFonts w:ascii="Times New Roman" w:hAnsi="Times New Roman"/>
          <w:sz w:val="28"/>
          <w:szCs w:val="28"/>
          <w:lang w:eastAsia="ru-RU"/>
        </w:rPr>
        <w:t>2) Навицкая О. П. Ум на кончиках пальцев. Веселые пальчиковые игры. Маленькие под-сказки для родителей. Москва: «Сова», 2006;</w:t>
      </w:r>
    </w:p>
    <w:p w:rsidR="00CC609C" w:rsidRPr="00CE7ACD" w:rsidRDefault="00CC609C" w:rsidP="00CE7A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ACD">
        <w:rPr>
          <w:rFonts w:ascii="Times New Roman" w:hAnsi="Times New Roman"/>
          <w:sz w:val="28"/>
          <w:szCs w:val="28"/>
          <w:lang w:eastAsia="ru-RU"/>
        </w:rPr>
        <w:t>3) Данилова Л. Пальчиковые игры. Москва: «Росмэн», 2008;</w:t>
      </w:r>
    </w:p>
    <w:p w:rsidR="00CC609C" w:rsidRPr="00CE7ACD" w:rsidRDefault="00CC609C" w:rsidP="00CE7A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ACD">
        <w:rPr>
          <w:rFonts w:ascii="Times New Roman" w:hAnsi="Times New Roman"/>
          <w:sz w:val="28"/>
          <w:szCs w:val="28"/>
          <w:lang w:eastAsia="ru-RU"/>
        </w:rPr>
        <w:t>4) Драко М. В. Развивающие пальчиковые игры. Минск: «Попурри», 2009;</w:t>
      </w:r>
    </w:p>
    <w:p w:rsidR="00CC609C" w:rsidRPr="00CE7ACD" w:rsidRDefault="00CC609C" w:rsidP="00CE7A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ACD">
        <w:rPr>
          <w:rFonts w:ascii="Times New Roman" w:hAnsi="Times New Roman"/>
          <w:sz w:val="28"/>
          <w:szCs w:val="28"/>
          <w:lang w:eastAsia="ru-RU"/>
        </w:rPr>
        <w:t>5) Хвастовцев А. Умные ручки. Пальчиковые потешки для детей от 3 месяцев до 7 лет. Новосибирск: «Сибирское университетское издание», 2008;</w:t>
      </w:r>
    </w:p>
    <w:p w:rsidR="00CC609C" w:rsidRPr="00CE7ACD" w:rsidRDefault="00CC609C" w:rsidP="00CE7A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ACD">
        <w:rPr>
          <w:rFonts w:ascii="Times New Roman" w:hAnsi="Times New Roman"/>
          <w:sz w:val="28"/>
          <w:szCs w:val="28"/>
          <w:lang w:eastAsia="ru-RU"/>
        </w:rPr>
        <w:t>6) Анищенкова Е. С. Пальчиковая гимнастика. Пособие для родителей и педагогов. Вла-димир: «Астрель», 2006;</w:t>
      </w:r>
    </w:p>
    <w:p w:rsidR="00CC609C" w:rsidRPr="00CE7ACD" w:rsidRDefault="00CC609C" w:rsidP="00CE7A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ACD">
        <w:rPr>
          <w:rFonts w:ascii="Times New Roman" w:hAnsi="Times New Roman"/>
          <w:sz w:val="28"/>
          <w:szCs w:val="28"/>
          <w:lang w:eastAsia="ru-RU"/>
        </w:rPr>
        <w:t>7) Янушко Е.А. Развитие мелкой моторики рук у детей раннего возраста. (1-3 года). Методическое пособие для воспитателей и родителей Москва МОЗАИКА-СИНТЕЗ 2011;</w:t>
      </w:r>
    </w:p>
    <w:p w:rsidR="00CC609C" w:rsidRPr="00CE7ACD" w:rsidRDefault="00CC609C" w:rsidP="00CE7A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ACD">
        <w:rPr>
          <w:rFonts w:ascii="Times New Roman" w:hAnsi="Times New Roman"/>
          <w:sz w:val="28"/>
          <w:szCs w:val="28"/>
          <w:lang w:eastAsia="ru-RU"/>
        </w:rPr>
        <w:t>8) Харченко Т.Е. Утренняя гимнастика в детском саду. Москва 2009;</w:t>
      </w:r>
    </w:p>
    <w:p w:rsidR="00CC609C" w:rsidRDefault="00CC609C"/>
    <w:sectPr w:rsidR="00CC609C" w:rsidSect="00205EB2">
      <w:footerReference w:type="default" r:id="rId7"/>
      <w:pgSz w:w="11906" w:h="16838"/>
      <w:pgMar w:top="71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09C" w:rsidRDefault="00CC609C" w:rsidP="00CE3606">
      <w:pPr>
        <w:spacing w:after="0" w:line="240" w:lineRule="auto"/>
      </w:pPr>
      <w:r>
        <w:separator/>
      </w:r>
    </w:p>
  </w:endnote>
  <w:endnote w:type="continuationSeparator" w:id="0">
    <w:p w:rsidR="00CC609C" w:rsidRDefault="00CC609C" w:rsidP="00CE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9C" w:rsidRDefault="00CC609C" w:rsidP="00205EB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CC609C" w:rsidRDefault="00CC609C" w:rsidP="00205EB2">
    <w:pPr>
      <w:pStyle w:val="Footer"/>
      <w:ind w:right="360"/>
      <w:jc w:val="center"/>
    </w:pPr>
    <w:r>
      <w:t xml:space="preserve">  </w:t>
    </w:r>
  </w:p>
  <w:p w:rsidR="00CC609C" w:rsidRDefault="00CC60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09C" w:rsidRDefault="00CC609C" w:rsidP="00CE3606">
      <w:pPr>
        <w:spacing w:after="0" w:line="240" w:lineRule="auto"/>
      </w:pPr>
      <w:r>
        <w:separator/>
      </w:r>
    </w:p>
  </w:footnote>
  <w:footnote w:type="continuationSeparator" w:id="0">
    <w:p w:rsidR="00CC609C" w:rsidRDefault="00CC609C" w:rsidP="00CE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A28"/>
    <w:multiLevelType w:val="multilevel"/>
    <w:tmpl w:val="A19C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C5FB7"/>
    <w:multiLevelType w:val="multilevel"/>
    <w:tmpl w:val="6658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CB7ECF"/>
    <w:multiLevelType w:val="multilevel"/>
    <w:tmpl w:val="4C12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F6B"/>
    <w:rsid w:val="000B7753"/>
    <w:rsid w:val="00126C29"/>
    <w:rsid w:val="00166251"/>
    <w:rsid w:val="001B64A2"/>
    <w:rsid w:val="001C0910"/>
    <w:rsid w:val="00205EB2"/>
    <w:rsid w:val="00274AD3"/>
    <w:rsid w:val="002A1E21"/>
    <w:rsid w:val="002B4FDB"/>
    <w:rsid w:val="003604E0"/>
    <w:rsid w:val="00391FDD"/>
    <w:rsid w:val="003E7958"/>
    <w:rsid w:val="0047774E"/>
    <w:rsid w:val="004C0D99"/>
    <w:rsid w:val="004E212E"/>
    <w:rsid w:val="00521AC6"/>
    <w:rsid w:val="00550C24"/>
    <w:rsid w:val="005E1C2A"/>
    <w:rsid w:val="00620B91"/>
    <w:rsid w:val="006E26F3"/>
    <w:rsid w:val="007E00FE"/>
    <w:rsid w:val="008C1073"/>
    <w:rsid w:val="008F5F6B"/>
    <w:rsid w:val="00903678"/>
    <w:rsid w:val="009579C2"/>
    <w:rsid w:val="009B35BB"/>
    <w:rsid w:val="009B4475"/>
    <w:rsid w:val="009B4B4E"/>
    <w:rsid w:val="00A069DC"/>
    <w:rsid w:val="00A84063"/>
    <w:rsid w:val="00AC32F5"/>
    <w:rsid w:val="00AD5E9F"/>
    <w:rsid w:val="00B13378"/>
    <w:rsid w:val="00C35879"/>
    <w:rsid w:val="00C407C4"/>
    <w:rsid w:val="00C73155"/>
    <w:rsid w:val="00CC609C"/>
    <w:rsid w:val="00CD58C6"/>
    <w:rsid w:val="00CE3606"/>
    <w:rsid w:val="00CE7ACD"/>
    <w:rsid w:val="00D064F4"/>
    <w:rsid w:val="00E31C1E"/>
    <w:rsid w:val="00E810E8"/>
    <w:rsid w:val="00EB72EE"/>
    <w:rsid w:val="00EF5C53"/>
    <w:rsid w:val="00F304F9"/>
    <w:rsid w:val="00F94A97"/>
    <w:rsid w:val="00FA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69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069D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069D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CE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36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3606"/>
    <w:rPr>
      <w:rFonts w:cs="Times New Roman"/>
    </w:rPr>
  </w:style>
  <w:style w:type="paragraph" w:styleId="NoSpacing">
    <w:name w:val="No Spacing"/>
    <w:uiPriority w:val="99"/>
    <w:qFormat/>
    <w:rsid w:val="00E810E8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2A1E21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2A1E21"/>
    <w:rPr>
      <w:rFonts w:cs="Times New Roman"/>
      <w:i/>
    </w:rPr>
  </w:style>
  <w:style w:type="character" w:styleId="PageNumber">
    <w:name w:val="page number"/>
    <w:basedOn w:val="DefaultParagraphFont"/>
    <w:uiPriority w:val="99"/>
    <w:rsid w:val="00205E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18</Pages>
  <Words>4261</Words>
  <Characters>24288</Characters>
  <Application>Microsoft Office Outlook</Application>
  <DocSecurity>0</DocSecurity>
  <Lines>0</Lines>
  <Paragraphs>0</Paragraphs>
  <ScaleCrop>false</ScaleCrop>
  <Company>Dnsoft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7</cp:revision>
  <cp:lastPrinted>2017-09-11T17:47:00Z</cp:lastPrinted>
  <dcterms:created xsi:type="dcterms:W3CDTF">2015-10-13T11:15:00Z</dcterms:created>
  <dcterms:modified xsi:type="dcterms:W3CDTF">2017-12-10T18:00:00Z</dcterms:modified>
</cp:coreProperties>
</file>